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138B" w14:textId="3F8CE0EF" w:rsidR="00755340" w:rsidRDefault="00755340" w:rsidP="005367CE">
      <w:pPr>
        <w:pStyle w:val="Heading1"/>
        <w:jc w:val="left"/>
        <w:rPr>
          <w:rFonts w:eastAsia="Times New Roman"/>
          <w:sz w:val="36"/>
          <w:szCs w:val="36"/>
        </w:rPr>
      </w:pPr>
      <w:r w:rsidRPr="005D3E03">
        <w:rPr>
          <w:rFonts w:eastAsia="Times New Roman"/>
          <w:sz w:val="36"/>
          <w:szCs w:val="36"/>
        </w:rPr>
        <w:t>MSU Extension</w:t>
      </w:r>
      <w:r w:rsidR="00C55AAF">
        <w:rPr>
          <w:rFonts w:eastAsia="Times New Roman"/>
          <w:sz w:val="36"/>
          <w:szCs w:val="36"/>
        </w:rPr>
        <w:t>’s</w:t>
      </w:r>
      <w:r w:rsidRPr="005D3E03">
        <w:rPr>
          <w:rFonts w:eastAsia="Times New Roman"/>
          <w:sz w:val="36"/>
          <w:szCs w:val="36"/>
        </w:rPr>
        <w:t xml:space="preserve"> </w:t>
      </w:r>
      <w:r w:rsidR="00BC081A">
        <w:rPr>
          <w:rFonts w:eastAsia="Times New Roman"/>
          <w:sz w:val="36"/>
          <w:szCs w:val="36"/>
        </w:rPr>
        <w:t xml:space="preserve">Six-Step </w:t>
      </w:r>
      <w:r w:rsidRPr="005D3E03">
        <w:rPr>
          <w:rFonts w:eastAsia="Times New Roman"/>
          <w:sz w:val="36"/>
          <w:szCs w:val="36"/>
        </w:rPr>
        <w:t>Community Change Model</w:t>
      </w:r>
    </w:p>
    <w:p w14:paraId="6C1478C4" w14:textId="49A1A717" w:rsidR="005367CE" w:rsidRDefault="005367CE" w:rsidP="005367CE">
      <w:pPr>
        <w:pStyle w:val="MSUEArticleSubtitle"/>
        <w:spacing w:before="0" w:after="0"/>
        <w:rPr>
          <w:rStyle w:val="IntenseEmphasis"/>
          <w:b/>
          <w:bCs w:val="0"/>
        </w:rPr>
      </w:pPr>
      <w:r w:rsidRPr="00A74F1A">
        <w:rPr>
          <w:rStyle w:val="IntenseEmphasis"/>
          <w:b/>
          <w:bCs w:val="0"/>
        </w:rPr>
        <w:t>Step 1: Identify the Need</w:t>
      </w:r>
    </w:p>
    <w:p w14:paraId="42C78278" w14:textId="221834BD" w:rsidR="00B33C3E" w:rsidRDefault="00B33C3E" w:rsidP="00E66B27">
      <w:pPr>
        <w:pStyle w:val="MSUEArticleSubtitle"/>
        <w:spacing w:before="0" w:after="0"/>
        <w:rPr>
          <w:rStyle w:val="IntenseEmphasis"/>
          <w:b/>
          <w:bCs w:val="0"/>
        </w:rPr>
      </w:pPr>
    </w:p>
    <w:p w14:paraId="40BBE4ED" w14:textId="63F74ED7" w:rsidR="00B33C3E" w:rsidRPr="00E737A7" w:rsidRDefault="00B33C3E" w:rsidP="00B33C3E">
      <w:pPr>
        <w:pStyle w:val="MSUEHighlightboxtext-CYI"/>
        <w:spacing w:before="0" w:after="0" w:line="276" w:lineRule="auto"/>
        <w:jc w:val="center"/>
        <w:rPr>
          <w:rFonts w:eastAsia="Segoe UI"/>
          <w:szCs w:val="22"/>
        </w:rPr>
      </w:pPr>
      <w:r w:rsidRPr="00E737A7">
        <w:rPr>
          <w:rFonts w:eastAsia="Segoe UI"/>
          <w:szCs w:val="22"/>
        </w:rPr>
        <w:t xml:space="preserve">Step 1 </w:t>
      </w:r>
      <w:r>
        <w:rPr>
          <w:rFonts w:eastAsia="Segoe UI"/>
          <w:szCs w:val="22"/>
        </w:rPr>
        <w:t>Guide</w:t>
      </w:r>
      <w:r w:rsidR="009E2106">
        <w:rPr>
          <w:rFonts w:eastAsia="Segoe UI"/>
          <w:szCs w:val="22"/>
        </w:rPr>
        <w:t>: Identify the Need</w:t>
      </w:r>
    </w:p>
    <w:p w14:paraId="03A1E0E9" w14:textId="51987D67" w:rsidR="00E66B27" w:rsidRDefault="00E66B27" w:rsidP="00E66B27">
      <w:pPr>
        <w:pStyle w:val="MSUEArticleSubtitle"/>
        <w:spacing w:before="0" w:after="0"/>
        <w:rPr>
          <w:rStyle w:val="IntenseEmphasis"/>
          <w:b/>
          <w:bCs w:val="0"/>
        </w:rPr>
      </w:pPr>
    </w:p>
    <w:p w14:paraId="6C16B865" w14:textId="15ABE844" w:rsidR="009C0E12" w:rsidRDefault="002C6A3B" w:rsidP="00E66B27">
      <w:pPr>
        <w:spacing w:after="0" w:line="276" w:lineRule="auto"/>
        <w:rPr>
          <w:rFonts w:asciiTheme="minorHAnsi" w:eastAsia="Segoe UI" w:hAnsiTheme="minorHAnsi" w:cstheme="minorHAnsi"/>
          <w:i/>
          <w:iCs/>
          <w:szCs w:val="22"/>
        </w:rPr>
      </w:pPr>
      <w:r>
        <w:rPr>
          <w:caps/>
          <w:noProof/>
          <w:color w:val="226354" w:themeColor="text2" w:themeTint="E6"/>
          <w:spacing w:val="10"/>
        </w:rPr>
        <w:drawing>
          <wp:anchor distT="0" distB="0" distL="114300" distR="114300" simplePos="0" relativeHeight="251658240" behindDoc="1" locked="0" layoutInCell="1" allowOverlap="1" wp14:anchorId="3CC82357" wp14:editId="538D3C44">
            <wp:simplePos x="0" y="0"/>
            <wp:positionH relativeFrom="margin">
              <wp:posOffset>3619500</wp:posOffset>
            </wp:positionH>
            <wp:positionV relativeFrom="paragraph">
              <wp:posOffset>11430</wp:posOffset>
            </wp:positionV>
            <wp:extent cx="3200400" cy="3200400"/>
            <wp:effectExtent l="0" t="0" r="0" b="0"/>
            <wp:wrapTight wrapText="bothSides">
              <wp:wrapPolygon edited="0">
                <wp:start x="0" y="0"/>
                <wp:lineTo x="0" y="21471"/>
                <wp:lineTo x="21471" y="21471"/>
                <wp:lineTo x="21471" y="0"/>
                <wp:lineTo x="0" y="0"/>
              </wp:wrapPolygon>
            </wp:wrapTight>
            <wp:docPr id="442769244" name="Picture 8" descr="Diagram illustrating a 6-step community change model with six colored segments arranged in a circular flowchart, each labeled with a step number, title, icon, and description. Step 1: Identify the Need is emphasized with a bolder colo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69244" name="Picture 8" descr="Diagram illustrating a 6-step community change model with six colored segments arranged in a circular flowchart, each labeled with a step number, title, icon, and description. Step 1: Identify the Need is emphasized with a bolder color.&#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page">
              <wp14:pctWidth>0</wp14:pctWidth>
            </wp14:sizeRelH>
            <wp14:sizeRelV relativeFrom="page">
              <wp14:pctHeight>0</wp14:pctHeight>
            </wp14:sizeRelV>
          </wp:anchor>
        </w:drawing>
      </w:r>
      <w:r w:rsidR="006A5A6D" w:rsidRPr="00DE7680">
        <w:rPr>
          <w:rFonts w:asciiTheme="minorHAnsi" w:eastAsia="Segoe UI" w:hAnsiTheme="minorHAnsi" w:cstheme="minorHAnsi"/>
          <w:i/>
          <w:iCs/>
          <w:szCs w:val="22"/>
        </w:rPr>
        <w:t>Community champions help bring priorities to light through conversation and observation.</w:t>
      </w:r>
    </w:p>
    <w:p w14:paraId="0A7B9376" w14:textId="77777777" w:rsidR="009C0E12" w:rsidRDefault="009C0E12" w:rsidP="00E66B27">
      <w:pPr>
        <w:spacing w:after="0" w:line="276" w:lineRule="auto"/>
        <w:rPr>
          <w:rFonts w:asciiTheme="minorHAnsi" w:eastAsia="Segoe UI" w:hAnsiTheme="minorHAnsi" w:cstheme="minorHAnsi"/>
          <w:i/>
          <w:iCs/>
          <w:szCs w:val="22"/>
        </w:rPr>
      </w:pPr>
    </w:p>
    <w:p w14:paraId="2E0DC044" w14:textId="3EACE936" w:rsidR="00347768" w:rsidRDefault="00347768" w:rsidP="00E66B27">
      <w:pPr>
        <w:spacing w:after="0" w:line="276" w:lineRule="auto"/>
        <w:rPr>
          <w:rFonts w:asciiTheme="minorHAnsi" w:eastAsia="Segoe UI" w:hAnsiTheme="minorHAnsi" w:cstheme="minorHAnsi"/>
          <w:szCs w:val="22"/>
        </w:rPr>
      </w:pPr>
      <w:r w:rsidRPr="00CD6A6A">
        <w:rPr>
          <w:rFonts w:asciiTheme="minorHAnsi" w:eastAsia="Segoe UI" w:hAnsiTheme="minorHAnsi" w:cstheme="minorHAnsi"/>
          <w:szCs w:val="22"/>
        </w:rPr>
        <w:t>Identifying a need means naming something that makes it harder for people to eat well, access healthy food, or be physically active. You can uncover needs by observing your community, having conversations, and listening to what people care about.</w:t>
      </w:r>
      <w:r w:rsidRPr="00CD6A6A">
        <w:rPr>
          <w:rFonts w:asciiTheme="minorHAnsi" w:hAnsiTheme="minorHAnsi" w:cstheme="minorHAnsi"/>
          <w:szCs w:val="22"/>
        </w:rPr>
        <w:t xml:space="preserve"> </w:t>
      </w:r>
      <w:r w:rsidRPr="00CD6A6A">
        <w:rPr>
          <w:rFonts w:asciiTheme="minorHAnsi" w:eastAsia="Segoe UI" w:hAnsiTheme="minorHAnsi" w:cstheme="minorHAnsi"/>
          <w:szCs w:val="22"/>
        </w:rPr>
        <w:t>A strong community need should:</w:t>
      </w:r>
    </w:p>
    <w:p w14:paraId="33F76A2A" w14:textId="77777777" w:rsidR="009C0E12" w:rsidRPr="00CD6A6A" w:rsidRDefault="009C0E12" w:rsidP="0028233D">
      <w:pPr>
        <w:spacing w:after="0" w:line="276" w:lineRule="auto"/>
        <w:rPr>
          <w:rFonts w:asciiTheme="minorHAnsi" w:eastAsia="Segoe UI" w:hAnsiTheme="minorHAnsi" w:cstheme="minorHAnsi"/>
          <w:szCs w:val="22"/>
        </w:rPr>
      </w:pPr>
    </w:p>
    <w:p w14:paraId="6095B5C9" w14:textId="77777777" w:rsidR="00347768" w:rsidRPr="00E737A7" w:rsidRDefault="00347768" w:rsidP="0028233D">
      <w:pPr>
        <w:pStyle w:val="ListParagraph"/>
        <w:widowControl/>
        <w:numPr>
          <w:ilvl w:val="0"/>
          <w:numId w:val="28"/>
        </w:numPr>
        <w:spacing w:after="0" w:line="276" w:lineRule="auto"/>
        <w:contextualSpacing/>
        <w:rPr>
          <w:rFonts w:asciiTheme="minorHAnsi" w:eastAsia="Segoe UI" w:hAnsiTheme="minorHAnsi" w:cstheme="minorHAnsi"/>
          <w:b/>
          <w:bCs/>
          <w:szCs w:val="22"/>
        </w:rPr>
      </w:pPr>
      <w:r w:rsidRPr="00E737A7">
        <w:rPr>
          <w:rFonts w:asciiTheme="minorHAnsi" w:eastAsia="Segoe UI" w:hAnsiTheme="minorHAnsi" w:cstheme="minorHAnsi"/>
          <w:b/>
          <w:bCs/>
          <w:szCs w:val="22"/>
        </w:rPr>
        <w:t>Support healthy eating, food access, and/or physical activity</w:t>
      </w:r>
    </w:p>
    <w:p w14:paraId="6A6BCBFD" w14:textId="77777777" w:rsidR="00347768" w:rsidRPr="00E737A7" w:rsidRDefault="00347768" w:rsidP="0028233D">
      <w:pPr>
        <w:pStyle w:val="ListParagraph"/>
        <w:widowControl/>
        <w:numPr>
          <w:ilvl w:val="0"/>
          <w:numId w:val="28"/>
        </w:numPr>
        <w:spacing w:after="0" w:line="276" w:lineRule="auto"/>
        <w:contextualSpacing/>
        <w:rPr>
          <w:rFonts w:asciiTheme="minorHAnsi" w:eastAsia="Segoe UI" w:hAnsiTheme="minorHAnsi" w:cstheme="minorHAnsi"/>
          <w:b/>
          <w:bCs/>
          <w:szCs w:val="22"/>
        </w:rPr>
      </w:pPr>
      <w:r w:rsidRPr="00E737A7">
        <w:rPr>
          <w:rFonts w:asciiTheme="minorHAnsi" w:eastAsia="Segoe UI" w:hAnsiTheme="minorHAnsi" w:cstheme="minorHAnsi"/>
          <w:b/>
          <w:bCs/>
          <w:szCs w:val="22"/>
        </w:rPr>
        <w:t xml:space="preserve">Affect many people, </w:t>
      </w:r>
      <w:r w:rsidRPr="00E737A7">
        <w:rPr>
          <w:rFonts w:asciiTheme="minorHAnsi" w:eastAsia="Segoe UI" w:hAnsiTheme="minorHAnsi" w:cstheme="minorHAnsi"/>
          <w:szCs w:val="22"/>
        </w:rPr>
        <w:t>not just one individual</w:t>
      </w:r>
    </w:p>
    <w:p w14:paraId="447D9F4C" w14:textId="77777777" w:rsidR="00347768" w:rsidRPr="00E737A7" w:rsidRDefault="00347768" w:rsidP="0028233D">
      <w:pPr>
        <w:pStyle w:val="ListParagraph"/>
        <w:widowControl/>
        <w:numPr>
          <w:ilvl w:val="0"/>
          <w:numId w:val="28"/>
        </w:numPr>
        <w:spacing w:after="0" w:line="276" w:lineRule="auto"/>
        <w:contextualSpacing/>
        <w:rPr>
          <w:rFonts w:asciiTheme="minorHAnsi" w:eastAsia="Segoe UI" w:hAnsiTheme="minorHAnsi" w:cstheme="minorHAnsi"/>
          <w:b/>
          <w:bCs/>
          <w:szCs w:val="22"/>
        </w:rPr>
      </w:pPr>
      <w:r w:rsidRPr="00E737A7">
        <w:rPr>
          <w:rFonts w:asciiTheme="minorHAnsi" w:eastAsia="Segoe UI" w:hAnsiTheme="minorHAnsi" w:cstheme="minorHAnsi"/>
          <w:b/>
          <w:bCs/>
          <w:szCs w:val="22"/>
        </w:rPr>
        <w:t>Reflect what community members and staff are experiencing and saying</w:t>
      </w:r>
    </w:p>
    <w:p w14:paraId="22550027" w14:textId="77777777" w:rsidR="00347768" w:rsidRPr="0028233D" w:rsidRDefault="00347768" w:rsidP="0028233D">
      <w:pPr>
        <w:pStyle w:val="ListParagraph"/>
        <w:widowControl/>
        <w:numPr>
          <w:ilvl w:val="0"/>
          <w:numId w:val="28"/>
        </w:numPr>
        <w:spacing w:after="0" w:line="276" w:lineRule="auto"/>
        <w:contextualSpacing/>
        <w:rPr>
          <w:rFonts w:asciiTheme="minorHAnsi" w:eastAsia="Segoe UI" w:hAnsiTheme="minorHAnsi" w:cstheme="minorHAnsi"/>
          <w:b/>
          <w:bCs/>
          <w:szCs w:val="22"/>
        </w:rPr>
      </w:pPr>
      <w:r w:rsidRPr="00E737A7">
        <w:rPr>
          <w:rFonts w:asciiTheme="minorHAnsi" w:eastAsia="Segoe UI" w:hAnsiTheme="minorHAnsi" w:cstheme="minorHAnsi"/>
          <w:b/>
          <w:bCs/>
          <w:szCs w:val="22"/>
        </w:rPr>
        <w:t xml:space="preserve">Name the place or setting </w:t>
      </w:r>
      <w:r w:rsidRPr="00E737A7">
        <w:rPr>
          <w:rFonts w:asciiTheme="minorHAnsi" w:eastAsia="Segoe UI" w:hAnsiTheme="minorHAnsi" w:cstheme="minorHAnsi"/>
          <w:szCs w:val="22"/>
        </w:rPr>
        <w:t>where improvement can happen</w:t>
      </w:r>
    </w:p>
    <w:p w14:paraId="0FFC14A9" w14:textId="77777777" w:rsidR="0028233D" w:rsidRPr="00E737A7" w:rsidRDefault="0028233D" w:rsidP="0028233D">
      <w:pPr>
        <w:pStyle w:val="ListParagraph"/>
        <w:widowControl/>
        <w:numPr>
          <w:ilvl w:val="0"/>
          <w:numId w:val="0"/>
        </w:numPr>
        <w:spacing w:after="0" w:line="276" w:lineRule="auto"/>
        <w:ind w:left="720"/>
        <w:contextualSpacing/>
        <w:rPr>
          <w:rFonts w:asciiTheme="minorHAnsi" w:eastAsia="Segoe UI" w:hAnsiTheme="minorHAnsi" w:cstheme="minorHAnsi"/>
          <w:b/>
          <w:bCs/>
          <w:szCs w:val="22"/>
        </w:rPr>
      </w:pPr>
    </w:p>
    <w:p w14:paraId="7C6F879D" w14:textId="77777777" w:rsidR="00786E2C" w:rsidRDefault="00786E2C" w:rsidP="0028233D">
      <w:pPr>
        <w:pStyle w:val="Heading3"/>
        <w:spacing w:before="0" w:line="300" w:lineRule="auto"/>
        <w:rPr>
          <w:rFonts w:eastAsia="Segoe UI" w:cstheme="minorHAnsi"/>
          <w:b/>
          <w:bCs/>
        </w:rPr>
      </w:pPr>
      <w:r w:rsidRPr="00E737A7">
        <w:rPr>
          <w:rFonts w:eastAsia="Segoe UI" w:cstheme="minorHAnsi"/>
          <w:b/>
          <w:bCs/>
        </w:rPr>
        <w:t>Support healthy eating, food access, or physical activity</w:t>
      </w:r>
    </w:p>
    <w:p w14:paraId="6518EBB5" w14:textId="77777777" w:rsidR="009C0E12" w:rsidRPr="009C0E12" w:rsidRDefault="009C0E12" w:rsidP="009C0E12"/>
    <w:p w14:paraId="5DB292D6" w14:textId="77777777" w:rsidR="00786E2C" w:rsidRPr="00E737A7" w:rsidRDefault="00786E2C"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Think about how the need connects to healthier food or opportunities to be active. For example, limited produce options at a local store or a lack of safe places to walk may signal an opportunity for improvement. </w:t>
      </w:r>
    </w:p>
    <w:p w14:paraId="331601B7" w14:textId="77777777" w:rsidR="0028233D" w:rsidRDefault="0028233D" w:rsidP="0028233D">
      <w:pPr>
        <w:spacing w:after="0" w:line="276" w:lineRule="auto"/>
        <w:rPr>
          <w:rFonts w:asciiTheme="minorHAnsi" w:eastAsia="Segoe UI" w:hAnsiTheme="minorHAnsi" w:cstheme="minorHAnsi"/>
          <w:b/>
          <w:bCs/>
          <w:szCs w:val="22"/>
        </w:rPr>
      </w:pPr>
    </w:p>
    <w:p w14:paraId="26B7FEE0" w14:textId="54B15BA7" w:rsidR="00786E2C" w:rsidRPr="00011C66" w:rsidRDefault="00786E2C" w:rsidP="0028233D">
      <w:pPr>
        <w:spacing w:after="0" w:line="276" w:lineRule="auto"/>
        <w:rPr>
          <w:rFonts w:asciiTheme="minorHAnsi" w:eastAsia="Segoe UI" w:hAnsiTheme="minorHAnsi" w:cstheme="minorHAnsi"/>
          <w:szCs w:val="22"/>
        </w:rPr>
      </w:pPr>
      <w:r w:rsidRPr="00011C66">
        <w:rPr>
          <w:rFonts w:asciiTheme="minorHAnsi" w:eastAsia="Segoe UI" w:hAnsiTheme="minorHAnsi" w:cstheme="minorHAnsi"/>
          <w:b/>
          <w:bCs/>
          <w:szCs w:val="22"/>
        </w:rPr>
        <w:t>Ask</w:t>
      </w:r>
      <w:r w:rsidRPr="00E737A7">
        <w:rPr>
          <w:rFonts w:asciiTheme="minorHAnsi" w:eastAsia="Segoe UI" w:hAnsiTheme="minorHAnsi" w:cstheme="minorHAnsi"/>
          <w:szCs w:val="22"/>
        </w:rPr>
        <w:t>:</w:t>
      </w:r>
      <w:r w:rsidRPr="00E737A7">
        <w:rPr>
          <w:rFonts w:asciiTheme="minorHAnsi" w:hAnsiTheme="minorHAnsi" w:cstheme="minorHAnsi"/>
          <w:szCs w:val="22"/>
        </w:rPr>
        <w:br/>
      </w:r>
      <w:r w:rsidRPr="00011C66">
        <w:rPr>
          <w:rFonts w:asciiTheme="minorHAnsi" w:eastAsia="Segoe UI" w:hAnsiTheme="minorHAnsi" w:cstheme="minorHAnsi"/>
          <w:szCs w:val="22"/>
        </w:rPr>
        <w:t xml:space="preserve">What challenge or opportunity do you see that relates to eating well or being active? </w:t>
      </w:r>
    </w:p>
    <w:p w14:paraId="7BB996C3" w14:textId="77777777" w:rsidR="00786E2C" w:rsidRDefault="00786E2C" w:rsidP="0028233D">
      <w:pPr>
        <w:spacing w:after="0" w:line="276" w:lineRule="auto"/>
        <w:rPr>
          <w:rFonts w:asciiTheme="minorHAnsi" w:eastAsia="Segoe UI" w:hAnsiTheme="minorHAnsi" w:cstheme="minorHAnsi"/>
          <w:szCs w:val="22"/>
        </w:rPr>
      </w:pPr>
      <w:r w:rsidRPr="00011C66">
        <w:rPr>
          <w:rFonts w:asciiTheme="minorHAnsi" w:eastAsia="Segoe UI" w:hAnsiTheme="minorHAnsi" w:cstheme="minorHAnsi"/>
          <w:szCs w:val="22"/>
        </w:rPr>
        <w:t>If you could dream big and anything was possible, what would you change or improve?</w:t>
      </w:r>
    </w:p>
    <w:p w14:paraId="2D7454EC" w14:textId="77777777" w:rsidR="00E52298" w:rsidRDefault="00E52298" w:rsidP="0028233D">
      <w:pPr>
        <w:spacing w:after="0" w:line="276" w:lineRule="auto"/>
        <w:rPr>
          <w:rFonts w:asciiTheme="minorHAnsi" w:eastAsia="Segoe UI" w:hAnsiTheme="minorHAnsi" w:cstheme="minorHAnsi"/>
          <w:szCs w:val="22"/>
        </w:rPr>
      </w:pPr>
    </w:p>
    <w:p w14:paraId="60B518E3" w14:textId="77777777" w:rsidR="00E52298" w:rsidRDefault="00E52298" w:rsidP="0028233D">
      <w:pPr>
        <w:spacing w:after="0" w:line="276" w:lineRule="auto"/>
        <w:rPr>
          <w:rFonts w:asciiTheme="minorHAnsi" w:eastAsia="Segoe UI" w:hAnsiTheme="minorHAnsi" w:cstheme="minorHAnsi"/>
          <w:szCs w:val="22"/>
        </w:rPr>
      </w:pPr>
    </w:p>
    <w:p w14:paraId="0CB51761" w14:textId="77777777" w:rsidR="0028233D" w:rsidRPr="00011C66" w:rsidRDefault="0028233D" w:rsidP="0028233D">
      <w:pPr>
        <w:spacing w:after="0" w:line="276" w:lineRule="auto"/>
        <w:rPr>
          <w:rFonts w:asciiTheme="minorHAnsi" w:eastAsia="Segoe UI" w:hAnsiTheme="minorHAnsi" w:cstheme="minorHAnsi"/>
          <w:szCs w:val="22"/>
        </w:rPr>
      </w:pPr>
    </w:p>
    <w:p w14:paraId="19D9AA4F" w14:textId="77777777" w:rsidR="00786E2C" w:rsidRDefault="00786E2C" w:rsidP="0028233D">
      <w:pPr>
        <w:pStyle w:val="Heading3"/>
        <w:spacing w:before="0" w:line="300" w:lineRule="auto"/>
        <w:rPr>
          <w:rFonts w:eastAsia="Segoe UI" w:cstheme="minorHAnsi"/>
          <w:b/>
          <w:bCs/>
        </w:rPr>
      </w:pPr>
      <w:r w:rsidRPr="00E737A7">
        <w:rPr>
          <w:rFonts w:eastAsia="Segoe UI" w:cstheme="minorHAnsi"/>
          <w:b/>
          <w:bCs/>
        </w:rPr>
        <w:t>Affect many people</w:t>
      </w:r>
    </w:p>
    <w:p w14:paraId="6BDB51BC" w14:textId="77777777" w:rsidR="009C0E12" w:rsidRPr="009C0E12" w:rsidRDefault="009C0E12" w:rsidP="009C0E12"/>
    <w:p w14:paraId="4E6748BA" w14:textId="77777777" w:rsidR="00786E2C" w:rsidRDefault="00786E2C"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 strong need should impact more than one person. Look for patterns or issues that several parents, students, staff members, or neighbors experience. If the need affects a group, it is more likely to create meaningful, lasting change. </w:t>
      </w:r>
    </w:p>
    <w:p w14:paraId="5486947F" w14:textId="77777777" w:rsidR="0028233D" w:rsidRPr="00E737A7" w:rsidRDefault="0028233D" w:rsidP="0028233D">
      <w:pPr>
        <w:spacing w:after="0" w:line="276" w:lineRule="auto"/>
        <w:rPr>
          <w:rFonts w:asciiTheme="minorHAnsi" w:eastAsia="Segoe UI" w:hAnsiTheme="minorHAnsi" w:cstheme="minorHAnsi"/>
          <w:szCs w:val="22"/>
        </w:rPr>
      </w:pPr>
    </w:p>
    <w:p w14:paraId="6B5DF1F7" w14:textId="77777777" w:rsidR="00786E2C" w:rsidRDefault="00786E2C" w:rsidP="0028233D">
      <w:pPr>
        <w:pStyle w:val="Heading3"/>
        <w:spacing w:before="0" w:line="300" w:lineRule="auto"/>
        <w:rPr>
          <w:rFonts w:eastAsia="Segoe UI" w:cstheme="minorHAnsi"/>
          <w:b/>
          <w:bCs/>
        </w:rPr>
      </w:pPr>
      <w:r w:rsidRPr="00E737A7">
        <w:rPr>
          <w:rFonts w:eastAsia="Segoe UI" w:cstheme="minorHAnsi"/>
          <w:b/>
          <w:bCs/>
        </w:rPr>
        <w:t>Reflect community voices</w:t>
      </w:r>
    </w:p>
    <w:p w14:paraId="58C14A9A" w14:textId="77777777" w:rsidR="009C0E12" w:rsidRPr="009C0E12" w:rsidRDefault="009C0E12" w:rsidP="009C0E12"/>
    <w:p w14:paraId="0E188E3D" w14:textId="77777777" w:rsidR="00786E2C" w:rsidRPr="00E737A7" w:rsidRDefault="00786E2C"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Talk with staff, partners, community members, and program participants to understand what people are experiencing. Listening helps you learn why the need matters and what the benefits could be.</w:t>
      </w:r>
    </w:p>
    <w:p w14:paraId="5F15773A" w14:textId="77777777" w:rsidR="00786E2C" w:rsidRPr="00E737A7" w:rsidRDefault="00786E2C"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Open</w:t>
      </w:r>
      <w:r w:rsidRPr="00E737A7">
        <w:rPr>
          <w:rFonts w:ascii="Cambria Math" w:eastAsia="Segoe UI" w:hAnsi="Cambria Math" w:cs="Cambria Math"/>
          <w:szCs w:val="22"/>
        </w:rPr>
        <w:t>‑</w:t>
      </w:r>
      <w:r w:rsidRPr="00E737A7">
        <w:rPr>
          <w:rFonts w:asciiTheme="minorHAnsi" w:eastAsia="Segoe UI" w:hAnsiTheme="minorHAnsi" w:cstheme="minorHAnsi"/>
          <w:szCs w:val="22"/>
        </w:rPr>
        <w:t>ended questions help people share more about their goals and challenges. They also build trust and help you understand the issue in their own words.</w:t>
      </w:r>
    </w:p>
    <w:p w14:paraId="56CD7179" w14:textId="77777777" w:rsidR="0028233D" w:rsidRDefault="0028233D" w:rsidP="0028233D">
      <w:pPr>
        <w:spacing w:after="0" w:line="300" w:lineRule="auto"/>
        <w:rPr>
          <w:rFonts w:asciiTheme="minorHAnsi" w:eastAsia="Segoe UI" w:hAnsiTheme="minorHAnsi" w:cstheme="minorHAnsi"/>
          <w:b/>
          <w:bCs/>
          <w:szCs w:val="22"/>
        </w:rPr>
      </w:pPr>
    </w:p>
    <w:p w14:paraId="6E6AEADB" w14:textId="49FBAA9F" w:rsidR="00786E2C" w:rsidRPr="00E737A7" w:rsidRDefault="00786E2C" w:rsidP="0028233D">
      <w:pPr>
        <w:spacing w:after="0" w:line="300" w:lineRule="auto"/>
        <w:rPr>
          <w:rFonts w:asciiTheme="minorHAnsi" w:eastAsia="Segoe UI" w:hAnsiTheme="minorHAnsi" w:cstheme="minorHAnsi"/>
          <w:b/>
          <w:bCs/>
          <w:szCs w:val="22"/>
        </w:rPr>
      </w:pPr>
      <w:r w:rsidRPr="00E737A7">
        <w:rPr>
          <w:rFonts w:asciiTheme="minorHAnsi" w:eastAsia="Segoe UI" w:hAnsiTheme="minorHAnsi" w:cstheme="minorHAnsi"/>
          <w:b/>
          <w:bCs/>
          <w:szCs w:val="22"/>
        </w:rPr>
        <w:t>Examples of open</w:t>
      </w:r>
      <w:r w:rsidRPr="00E737A7">
        <w:rPr>
          <w:rFonts w:ascii="Cambria Math" w:eastAsia="Segoe UI" w:hAnsi="Cambria Math" w:cs="Cambria Math"/>
          <w:b/>
          <w:bCs/>
          <w:szCs w:val="22"/>
        </w:rPr>
        <w:t>‑</w:t>
      </w:r>
      <w:r w:rsidRPr="00E737A7">
        <w:rPr>
          <w:rFonts w:asciiTheme="minorHAnsi" w:eastAsia="Segoe UI" w:hAnsiTheme="minorHAnsi" w:cstheme="minorHAnsi"/>
          <w:b/>
          <w:bCs/>
          <w:szCs w:val="22"/>
        </w:rPr>
        <w:t>ended questions:</w:t>
      </w:r>
    </w:p>
    <w:p w14:paraId="16C0D1BE" w14:textId="77777777" w:rsidR="00786E2C" w:rsidRPr="0043400F" w:rsidRDefault="00786E2C" w:rsidP="0028233D">
      <w:pPr>
        <w:pStyle w:val="ListParagraph"/>
        <w:widowControl/>
        <w:numPr>
          <w:ilvl w:val="0"/>
          <w:numId w:val="29"/>
        </w:numPr>
        <w:spacing w:after="0" w:line="276" w:lineRule="auto"/>
        <w:contextualSpacing/>
        <w:rPr>
          <w:rFonts w:asciiTheme="minorHAnsi" w:eastAsia="Segoe UI" w:hAnsiTheme="minorHAnsi" w:cstheme="minorHAnsi"/>
          <w:szCs w:val="22"/>
        </w:rPr>
      </w:pPr>
      <w:r w:rsidRPr="0043400F">
        <w:rPr>
          <w:rFonts w:asciiTheme="minorHAnsi" w:eastAsia="Segoe UI" w:hAnsiTheme="minorHAnsi" w:cstheme="minorHAnsi"/>
          <w:szCs w:val="22"/>
        </w:rPr>
        <w:t xml:space="preserve">If things were working </w:t>
      </w:r>
      <w:proofErr w:type="gramStart"/>
      <w:r w:rsidRPr="0043400F">
        <w:rPr>
          <w:rFonts w:asciiTheme="minorHAnsi" w:eastAsia="Segoe UI" w:hAnsiTheme="minorHAnsi" w:cstheme="minorHAnsi"/>
          <w:szCs w:val="22"/>
        </w:rPr>
        <w:t>really well</w:t>
      </w:r>
      <w:proofErr w:type="gramEnd"/>
      <w:r w:rsidRPr="0043400F">
        <w:rPr>
          <w:rFonts w:asciiTheme="minorHAnsi" w:eastAsia="Segoe UI" w:hAnsiTheme="minorHAnsi" w:cstheme="minorHAnsi"/>
          <w:szCs w:val="22"/>
        </w:rPr>
        <w:t>, what would that look like?</w:t>
      </w:r>
    </w:p>
    <w:p w14:paraId="7E3B1500" w14:textId="77777777" w:rsidR="00786E2C" w:rsidRPr="0043400F" w:rsidRDefault="00786E2C" w:rsidP="0028233D">
      <w:pPr>
        <w:pStyle w:val="ListParagraph"/>
        <w:widowControl/>
        <w:numPr>
          <w:ilvl w:val="0"/>
          <w:numId w:val="29"/>
        </w:numPr>
        <w:spacing w:after="0" w:line="276" w:lineRule="auto"/>
        <w:contextualSpacing/>
        <w:rPr>
          <w:rFonts w:asciiTheme="minorHAnsi" w:eastAsia="Segoe UI" w:hAnsiTheme="minorHAnsi" w:cstheme="minorHAnsi"/>
          <w:szCs w:val="22"/>
        </w:rPr>
      </w:pPr>
      <w:r w:rsidRPr="0043400F">
        <w:rPr>
          <w:rFonts w:asciiTheme="minorHAnsi" w:eastAsia="Segoe UI" w:hAnsiTheme="minorHAnsi" w:cstheme="minorHAnsi"/>
          <w:szCs w:val="22"/>
        </w:rPr>
        <w:t>What are your goals related to nourishing food and physical activity?</w:t>
      </w:r>
    </w:p>
    <w:p w14:paraId="3BA19CEF" w14:textId="77777777" w:rsidR="00786E2C" w:rsidRPr="0043400F" w:rsidRDefault="00786E2C" w:rsidP="0028233D">
      <w:pPr>
        <w:pStyle w:val="ListParagraph"/>
        <w:widowControl/>
        <w:numPr>
          <w:ilvl w:val="0"/>
          <w:numId w:val="29"/>
        </w:numPr>
        <w:spacing w:after="0" w:line="276" w:lineRule="auto"/>
        <w:contextualSpacing/>
        <w:rPr>
          <w:rFonts w:asciiTheme="minorHAnsi" w:eastAsia="Segoe UI" w:hAnsiTheme="minorHAnsi" w:cstheme="minorHAnsi"/>
          <w:szCs w:val="22"/>
        </w:rPr>
      </w:pPr>
      <w:r w:rsidRPr="0043400F">
        <w:rPr>
          <w:rFonts w:asciiTheme="minorHAnsi" w:eastAsia="Segoe UI" w:hAnsiTheme="minorHAnsi" w:cstheme="minorHAnsi"/>
          <w:szCs w:val="22"/>
        </w:rPr>
        <w:t>What’s getting in the way of reaching these goals?</w:t>
      </w:r>
    </w:p>
    <w:p w14:paraId="420E4116" w14:textId="77777777" w:rsidR="00786E2C" w:rsidRPr="0043400F" w:rsidRDefault="00786E2C" w:rsidP="0028233D">
      <w:pPr>
        <w:pStyle w:val="ListParagraph"/>
        <w:widowControl/>
        <w:numPr>
          <w:ilvl w:val="0"/>
          <w:numId w:val="29"/>
        </w:numPr>
        <w:spacing w:after="0" w:line="276" w:lineRule="auto"/>
        <w:contextualSpacing/>
        <w:rPr>
          <w:rFonts w:asciiTheme="minorHAnsi" w:eastAsia="Segoe UI" w:hAnsiTheme="minorHAnsi" w:cstheme="minorHAnsi"/>
          <w:szCs w:val="22"/>
        </w:rPr>
      </w:pPr>
      <w:r w:rsidRPr="0043400F">
        <w:rPr>
          <w:rFonts w:asciiTheme="minorHAnsi" w:eastAsia="Segoe UI" w:hAnsiTheme="minorHAnsi" w:cstheme="minorHAnsi"/>
          <w:szCs w:val="22"/>
        </w:rPr>
        <w:t>What’s already going well that we can build on?</w:t>
      </w:r>
    </w:p>
    <w:p w14:paraId="37E3AEAD" w14:textId="77777777" w:rsidR="00786E2C" w:rsidRPr="0043400F" w:rsidRDefault="00786E2C" w:rsidP="0028233D">
      <w:pPr>
        <w:pStyle w:val="ListParagraph"/>
        <w:widowControl/>
        <w:numPr>
          <w:ilvl w:val="0"/>
          <w:numId w:val="29"/>
        </w:numPr>
        <w:spacing w:after="0" w:line="276" w:lineRule="auto"/>
        <w:contextualSpacing/>
        <w:rPr>
          <w:rFonts w:asciiTheme="minorHAnsi" w:eastAsia="Segoe UI" w:hAnsiTheme="minorHAnsi" w:cstheme="minorHAnsi"/>
          <w:szCs w:val="22"/>
        </w:rPr>
      </w:pPr>
      <w:r w:rsidRPr="0043400F">
        <w:rPr>
          <w:rFonts w:asciiTheme="minorHAnsi" w:eastAsia="Segoe UI" w:hAnsiTheme="minorHAnsi" w:cstheme="minorHAnsi"/>
          <w:szCs w:val="22"/>
        </w:rPr>
        <w:t>What opportunities do you see for change?</w:t>
      </w:r>
    </w:p>
    <w:p w14:paraId="34B0F9D7" w14:textId="77777777" w:rsidR="00786E2C" w:rsidRPr="00E737A7" w:rsidRDefault="00786E2C" w:rsidP="0028233D">
      <w:pPr>
        <w:pStyle w:val="NoSpacing"/>
        <w:spacing w:line="276" w:lineRule="auto"/>
        <w:rPr>
          <w:rFonts w:eastAsia="Segoe UI" w:cstheme="minorHAnsi"/>
          <w:sz w:val="22"/>
          <w:szCs w:val="22"/>
        </w:rPr>
      </w:pPr>
    </w:p>
    <w:p w14:paraId="046D8287" w14:textId="77777777" w:rsidR="00786E2C" w:rsidRDefault="00786E2C" w:rsidP="0028233D">
      <w:pPr>
        <w:pStyle w:val="Heading3"/>
        <w:spacing w:before="0" w:line="276" w:lineRule="auto"/>
        <w:rPr>
          <w:rFonts w:eastAsia="Segoe UI" w:cstheme="minorHAnsi"/>
          <w:b/>
          <w:bCs/>
        </w:rPr>
      </w:pPr>
      <w:r w:rsidRPr="00E737A7">
        <w:rPr>
          <w:rFonts w:eastAsia="Segoe UI" w:cstheme="minorHAnsi"/>
          <w:b/>
          <w:bCs/>
        </w:rPr>
        <w:t>Name the place or setting</w:t>
      </w:r>
    </w:p>
    <w:p w14:paraId="0668E5F5" w14:textId="77777777" w:rsidR="009C0E12" w:rsidRPr="009C0E12" w:rsidRDefault="009C0E12" w:rsidP="009C0E12"/>
    <w:p w14:paraId="78352B37" w14:textId="77777777" w:rsidR="00786E2C" w:rsidRPr="00E737A7" w:rsidRDefault="00786E2C"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Be clear about the space where change can happen. This could be a school, neighborhood park, food pantry, community garden, childcare center, workplace, or another local setting.</w:t>
      </w:r>
    </w:p>
    <w:p w14:paraId="2AC7C356" w14:textId="77777777" w:rsidR="00786E2C" w:rsidRPr="00E737A7" w:rsidRDefault="00786E2C"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The clearer you are about </w:t>
      </w:r>
      <w:r w:rsidRPr="00E737A7">
        <w:rPr>
          <w:rFonts w:asciiTheme="minorHAnsi" w:eastAsia="Segoe UI" w:hAnsiTheme="minorHAnsi" w:cstheme="minorHAnsi"/>
          <w:b/>
          <w:bCs/>
          <w:szCs w:val="22"/>
        </w:rPr>
        <w:t>what will change</w:t>
      </w:r>
      <w:r w:rsidRPr="00E737A7">
        <w:rPr>
          <w:rFonts w:asciiTheme="minorHAnsi" w:eastAsia="Segoe UI" w:hAnsiTheme="minorHAnsi" w:cstheme="minorHAnsi"/>
          <w:szCs w:val="22"/>
        </w:rPr>
        <w:t xml:space="preserve"> and </w:t>
      </w:r>
      <w:r w:rsidRPr="00E737A7">
        <w:rPr>
          <w:rFonts w:asciiTheme="minorHAnsi" w:eastAsia="Segoe UI" w:hAnsiTheme="minorHAnsi" w:cstheme="minorHAnsi"/>
          <w:b/>
          <w:bCs/>
          <w:szCs w:val="22"/>
        </w:rPr>
        <w:t>where it will happen</w:t>
      </w:r>
      <w:r w:rsidRPr="00E737A7">
        <w:rPr>
          <w:rFonts w:asciiTheme="minorHAnsi" w:eastAsia="Segoe UI" w:hAnsiTheme="minorHAnsi" w:cstheme="minorHAnsi"/>
          <w:szCs w:val="22"/>
        </w:rPr>
        <w:t>, the easier it is to understand the need and support the effort.</w:t>
      </w:r>
    </w:p>
    <w:p w14:paraId="467CB6EC" w14:textId="77777777" w:rsidR="0028233D" w:rsidRDefault="0028233D" w:rsidP="0028233D">
      <w:pPr>
        <w:spacing w:after="0" w:line="276" w:lineRule="auto"/>
        <w:rPr>
          <w:rFonts w:asciiTheme="minorHAnsi" w:eastAsia="Segoe UI" w:hAnsiTheme="minorHAnsi" w:cstheme="minorHAnsi"/>
          <w:b/>
          <w:bCs/>
          <w:szCs w:val="22"/>
        </w:rPr>
      </w:pPr>
    </w:p>
    <w:p w14:paraId="4C9D7283" w14:textId="13E8010B" w:rsidR="00786E2C" w:rsidRPr="00011C66" w:rsidRDefault="00786E2C" w:rsidP="0028233D">
      <w:pPr>
        <w:spacing w:after="0" w:line="276" w:lineRule="auto"/>
        <w:rPr>
          <w:rFonts w:asciiTheme="minorHAnsi" w:eastAsia="Segoe UI" w:hAnsiTheme="minorHAnsi" w:cstheme="minorHAnsi"/>
          <w:szCs w:val="22"/>
        </w:rPr>
      </w:pPr>
      <w:r w:rsidRPr="00011C66">
        <w:rPr>
          <w:rFonts w:asciiTheme="minorHAnsi" w:eastAsia="Segoe UI" w:hAnsiTheme="minorHAnsi" w:cstheme="minorHAnsi"/>
          <w:b/>
          <w:bCs/>
          <w:szCs w:val="22"/>
        </w:rPr>
        <w:t>Ask yourself:</w:t>
      </w:r>
      <w:r w:rsidRPr="00E737A7">
        <w:rPr>
          <w:rFonts w:asciiTheme="minorHAnsi" w:hAnsiTheme="minorHAnsi" w:cstheme="minorHAnsi"/>
          <w:szCs w:val="22"/>
        </w:rPr>
        <w:br/>
      </w:r>
      <w:r w:rsidRPr="00011C66">
        <w:rPr>
          <w:rFonts w:asciiTheme="minorHAnsi" w:eastAsia="Segoe UI" w:hAnsiTheme="minorHAnsi" w:cstheme="minorHAnsi"/>
          <w:szCs w:val="22"/>
        </w:rPr>
        <w:t>Where does this need show up?</w:t>
      </w:r>
    </w:p>
    <w:p w14:paraId="4F3EF53D" w14:textId="77777777" w:rsidR="00786E2C" w:rsidRDefault="00786E2C" w:rsidP="0028233D">
      <w:pPr>
        <w:spacing w:after="0" w:line="276" w:lineRule="auto"/>
        <w:rPr>
          <w:rFonts w:asciiTheme="minorHAnsi" w:eastAsia="Segoe UI" w:hAnsiTheme="minorHAnsi" w:cstheme="minorHAnsi"/>
          <w:szCs w:val="22"/>
        </w:rPr>
      </w:pPr>
      <w:r w:rsidRPr="00011C66">
        <w:rPr>
          <w:rFonts w:asciiTheme="minorHAnsi" w:eastAsia="Segoe UI" w:hAnsiTheme="minorHAnsi" w:cstheme="minorHAnsi"/>
          <w:szCs w:val="22"/>
        </w:rPr>
        <w:t>What specific improvement could make a difference?</w:t>
      </w:r>
    </w:p>
    <w:p w14:paraId="2818B9E4" w14:textId="77777777" w:rsidR="009C0E12" w:rsidRPr="00011C66" w:rsidRDefault="009C0E12" w:rsidP="0028233D">
      <w:pPr>
        <w:spacing w:after="0" w:line="276" w:lineRule="auto"/>
        <w:rPr>
          <w:rFonts w:asciiTheme="minorHAnsi" w:eastAsia="Segoe UI" w:hAnsiTheme="minorHAnsi" w:cstheme="minorHAnsi"/>
          <w:szCs w:val="22"/>
        </w:rPr>
      </w:pPr>
    </w:p>
    <w:p w14:paraId="012300F8" w14:textId="5BD2EBC0" w:rsidR="0037356D" w:rsidRPr="00E737A7" w:rsidRDefault="0037356D" w:rsidP="0028233D">
      <w:pPr>
        <w:pStyle w:val="MSUEHighlightboxtext-CYI"/>
        <w:spacing w:before="0" w:after="0" w:line="276" w:lineRule="auto"/>
        <w:jc w:val="center"/>
        <w:rPr>
          <w:rFonts w:eastAsia="Segoe UI"/>
          <w:szCs w:val="22"/>
        </w:rPr>
      </w:pPr>
      <w:r w:rsidRPr="00E737A7">
        <w:rPr>
          <w:rFonts w:eastAsia="Segoe UI"/>
          <w:szCs w:val="22"/>
        </w:rPr>
        <w:t>Step 1 Worksheet</w:t>
      </w:r>
      <w:r w:rsidR="009E2106">
        <w:rPr>
          <w:rFonts w:eastAsia="Segoe UI"/>
          <w:szCs w:val="22"/>
        </w:rPr>
        <w:t>: Identify the Need</w:t>
      </w:r>
    </w:p>
    <w:p w14:paraId="171D0914" w14:textId="77777777" w:rsidR="001117C3" w:rsidRDefault="001117C3" w:rsidP="0028233D">
      <w:pPr>
        <w:spacing w:after="0" w:line="276" w:lineRule="auto"/>
        <w:rPr>
          <w:rFonts w:asciiTheme="minorHAnsi" w:eastAsia="Segoe UI" w:hAnsiTheme="minorHAnsi" w:cstheme="minorHAnsi"/>
          <w:szCs w:val="22"/>
        </w:rPr>
      </w:pPr>
    </w:p>
    <w:p w14:paraId="36E8D28E" w14:textId="4ECC8527" w:rsidR="0037356D" w:rsidRDefault="0037356D"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Use this worksheet to identify a priority need that reflects lived experience, affects many people, connects to healthy eating/food access or physical activity, and clearly names the setting where change can happen. Community Champions can help surface insights and mobilize early conversations. </w:t>
      </w:r>
    </w:p>
    <w:p w14:paraId="334C360E" w14:textId="77777777" w:rsidR="0028233D" w:rsidRPr="00E737A7" w:rsidRDefault="0028233D" w:rsidP="0028233D">
      <w:pPr>
        <w:spacing w:after="0" w:line="276" w:lineRule="auto"/>
        <w:rPr>
          <w:rFonts w:asciiTheme="minorHAnsi" w:eastAsia="Segoe UI" w:hAnsiTheme="minorHAnsi" w:cstheme="minorHAnsi"/>
          <w:szCs w:val="22"/>
        </w:rPr>
      </w:pPr>
    </w:p>
    <w:p w14:paraId="1CE26EBA" w14:textId="77777777" w:rsidR="0037356D" w:rsidRPr="00E737A7" w:rsidRDefault="0037356D" w:rsidP="0028233D">
      <w:pPr>
        <w:pStyle w:val="MSUESidebarTextnoNoTopRule-CYI"/>
        <w:spacing w:after="0" w:line="276" w:lineRule="auto"/>
        <w:rPr>
          <w:rFonts w:eastAsia="Segoe UI"/>
          <w:b/>
          <w:bCs/>
          <w:szCs w:val="22"/>
        </w:rPr>
      </w:pPr>
      <w:r w:rsidRPr="00E737A7">
        <w:rPr>
          <w:rFonts w:eastAsia="Segoe UI"/>
          <w:b/>
          <w:bCs/>
          <w:szCs w:val="22"/>
        </w:rPr>
        <w:lastRenderedPageBreak/>
        <w:t xml:space="preserve">1) Choose your focus setting </w:t>
      </w:r>
    </w:p>
    <w:p w14:paraId="1399E497" w14:textId="77777777" w:rsidR="001117C3" w:rsidRDefault="001117C3" w:rsidP="0028233D">
      <w:pPr>
        <w:spacing w:after="0" w:line="276" w:lineRule="auto"/>
        <w:rPr>
          <w:rFonts w:asciiTheme="minorHAnsi" w:eastAsia="Segoe UI" w:hAnsiTheme="minorHAnsi" w:cstheme="minorHAnsi"/>
          <w:szCs w:val="22"/>
        </w:rPr>
      </w:pPr>
    </w:p>
    <w:p w14:paraId="35BE8C0B" w14:textId="19AE5DDF" w:rsidR="0037356D" w:rsidRPr="00E737A7" w:rsidRDefault="0037356D"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Where is this need showing up</w:t>
      </w:r>
      <w:r w:rsidR="00AE25F6" w:rsidRPr="00E737A7">
        <w:rPr>
          <w:rFonts w:asciiTheme="minorHAnsi" w:eastAsia="Segoe UI" w:hAnsiTheme="minorHAnsi" w:cstheme="minorHAnsi"/>
          <w:szCs w:val="22"/>
        </w:rPr>
        <w:t xml:space="preserve">? </w:t>
      </w:r>
      <w:r w:rsidRPr="00E737A7">
        <w:rPr>
          <w:rFonts w:asciiTheme="minorHAnsi" w:eastAsia="Segoe UI" w:hAnsiTheme="minorHAnsi" w:cstheme="minorHAnsi"/>
          <w:szCs w:val="22"/>
        </w:rPr>
        <w:t xml:space="preserve">(choose one) </w:t>
      </w:r>
    </w:p>
    <w:p w14:paraId="6A0F5DDB" w14:textId="44B947E7" w:rsidR="0037356D" w:rsidRPr="001F3E23" w:rsidRDefault="0037356D" w:rsidP="0028233D">
      <w:pPr>
        <w:pStyle w:val="ListParagraph"/>
        <w:numPr>
          <w:ilvl w:val="0"/>
          <w:numId w:val="54"/>
        </w:numPr>
        <w:spacing w:after="0" w:line="276"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classroom or group of people </w:t>
      </w:r>
    </w:p>
    <w:p w14:paraId="6A908EEC" w14:textId="3F5D597E" w:rsidR="0037356D" w:rsidRPr="001F3E23" w:rsidRDefault="0037356D" w:rsidP="0028233D">
      <w:pPr>
        <w:pStyle w:val="ListParagraph"/>
        <w:numPr>
          <w:ilvl w:val="0"/>
          <w:numId w:val="54"/>
        </w:numPr>
        <w:spacing w:after="0" w:line="276"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school building or district or community program site </w:t>
      </w:r>
    </w:p>
    <w:p w14:paraId="46C7D0F2" w14:textId="3E1F60B0" w:rsidR="0037356D" w:rsidRPr="001F3E23" w:rsidRDefault="0037356D" w:rsidP="0028233D">
      <w:pPr>
        <w:pStyle w:val="ListParagraph"/>
        <w:numPr>
          <w:ilvl w:val="0"/>
          <w:numId w:val="54"/>
        </w:numPr>
        <w:spacing w:after="0" w:line="276"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An early childhood setting (center, home-based, classroom) </w:t>
      </w:r>
    </w:p>
    <w:p w14:paraId="1E5EF081" w14:textId="77777777" w:rsidR="009A4608" w:rsidRDefault="0037356D" w:rsidP="0028233D">
      <w:pPr>
        <w:pStyle w:val="ListParagraph"/>
        <w:numPr>
          <w:ilvl w:val="0"/>
          <w:numId w:val="54"/>
        </w:numPr>
        <w:spacing w:after="0" w:line="276"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community organization (nonprofit, coalition, agency) </w:t>
      </w:r>
    </w:p>
    <w:p w14:paraId="0D881960" w14:textId="07E2AEF7" w:rsidR="0037356D" w:rsidRPr="009A4608" w:rsidRDefault="0037356D" w:rsidP="0028233D">
      <w:pPr>
        <w:pStyle w:val="ListParagraph"/>
        <w:numPr>
          <w:ilvl w:val="0"/>
          <w:numId w:val="54"/>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healthcare setting (clinic, WIC, hospital program) </w:t>
      </w:r>
    </w:p>
    <w:p w14:paraId="394230BF" w14:textId="70E2D359" w:rsidR="0037356D" w:rsidRPr="009A4608" w:rsidRDefault="0037356D" w:rsidP="0028233D">
      <w:pPr>
        <w:pStyle w:val="ListParagraph"/>
        <w:numPr>
          <w:ilvl w:val="0"/>
          <w:numId w:val="54"/>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food resource setting (pantry, market, distribution site) </w:t>
      </w:r>
    </w:p>
    <w:p w14:paraId="3B54E40E" w14:textId="5F0DBCB1" w:rsidR="0037356D" w:rsidRPr="009A4608" w:rsidRDefault="0037356D" w:rsidP="0028233D">
      <w:pPr>
        <w:pStyle w:val="ListParagraph"/>
        <w:numPr>
          <w:ilvl w:val="0"/>
          <w:numId w:val="54"/>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workplace or staff team </w:t>
      </w:r>
    </w:p>
    <w:p w14:paraId="42BDD0AA" w14:textId="03DBA5D3" w:rsidR="0037356D" w:rsidRPr="009A4608" w:rsidRDefault="0037356D" w:rsidP="0028233D">
      <w:pPr>
        <w:pStyle w:val="ListParagraph"/>
        <w:numPr>
          <w:ilvl w:val="0"/>
          <w:numId w:val="54"/>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A lactation or breastfeeding support setting (lactation room/space, staff</w:t>
      </w:r>
      <w:r w:rsidR="00466C56">
        <w:rPr>
          <w:rFonts w:asciiTheme="minorHAnsi" w:eastAsia="Segoe UI" w:hAnsiTheme="minorHAnsi" w:cstheme="minorHAnsi"/>
          <w:szCs w:val="22"/>
        </w:rPr>
        <w:t>/</w:t>
      </w:r>
      <w:r w:rsidRPr="009A4608">
        <w:rPr>
          <w:rFonts w:asciiTheme="minorHAnsi" w:eastAsia="Segoe UI" w:hAnsiTheme="minorHAnsi" w:cstheme="minorHAnsi"/>
          <w:szCs w:val="22"/>
        </w:rPr>
        <w:t xml:space="preserve">parent supports) </w:t>
      </w:r>
    </w:p>
    <w:p w14:paraId="06FAF2F6" w14:textId="5D401971" w:rsidR="0037356D" w:rsidRDefault="0037356D" w:rsidP="0028233D">
      <w:pPr>
        <w:pStyle w:val="ListParagraph"/>
        <w:numPr>
          <w:ilvl w:val="0"/>
          <w:numId w:val="54"/>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1B94BC92" w14:textId="77777777" w:rsidR="00165282" w:rsidRDefault="00165282" w:rsidP="0028233D">
      <w:pPr>
        <w:pStyle w:val="ListParagraph"/>
        <w:numPr>
          <w:ilvl w:val="0"/>
          <w:numId w:val="0"/>
        </w:numPr>
        <w:spacing w:after="0" w:line="276" w:lineRule="auto"/>
        <w:ind w:left="360"/>
        <w:rPr>
          <w:rFonts w:asciiTheme="minorHAnsi" w:eastAsia="Segoe UI" w:hAnsiTheme="minorHAnsi" w:cstheme="minorHAnsi"/>
          <w:szCs w:val="22"/>
        </w:rPr>
      </w:pPr>
    </w:p>
    <w:p w14:paraId="25630097" w14:textId="77777777" w:rsidR="0037356D" w:rsidRPr="00E737A7" w:rsidRDefault="0037356D" w:rsidP="0028233D">
      <w:pPr>
        <w:pStyle w:val="MSUESidebarTextnoNoTopRule-CYI"/>
        <w:spacing w:after="0" w:line="276" w:lineRule="auto"/>
        <w:rPr>
          <w:rFonts w:eastAsia="Segoe UI"/>
          <w:b/>
          <w:bCs/>
          <w:szCs w:val="22"/>
        </w:rPr>
      </w:pPr>
      <w:r w:rsidRPr="00E737A7">
        <w:rPr>
          <w:rFonts w:eastAsia="Segoe UI"/>
          <w:b/>
          <w:bCs/>
          <w:szCs w:val="22"/>
        </w:rPr>
        <w:t xml:space="preserve">2) What challenges or opportunities are you noticing? </w:t>
      </w:r>
    </w:p>
    <w:p w14:paraId="555DB638" w14:textId="77777777" w:rsidR="001117C3" w:rsidRDefault="001117C3" w:rsidP="0028233D">
      <w:pPr>
        <w:spacing w:after="0" w:line="276" w:lineRule="auto"/>
        <w:rPr>
          <w:rFonts w:asciiTheme="minorHAnsi" w:eastAsia="Segoe UI" w:hAnsiTheme="minorHAnsi" w:cstheme="minorHAnsi"/>
          <w:szCs w:val="22"/>
        </w:rPr>
      </w:pPr>
    </w:p>
    <w:p w14:paraId="621A6F27" w14:textId="11E33B11" w:rsidR="0037356D" w:rsidRPr="00E737A7" w:rsidRDefault="0037356D"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Be specific and connect to healthy eating, food access, or physical activity. Example: “Kids sit for long periods,” “Families don’t know where to start,” “Healthy foods are hard to access,” “Staff need support for breastfeeding/lactation.” </w:t>
      </w:r>
    </w:p>
    <w:p w14:paraId="19B4BFF4" w14:textId="77777777" w:rsidR="001117C3" w:rsidRDefault="001117C3" w:rsidP="0028233D">
      <w:pPr>
        <w:spacing w:after="0" w:line="276" w:lineRule="auto"/>
        <w:rPr>
          <w:rFonts w:asciiTheme="minorHAnsi" w:eastAsia="Segoe UI" w:hAnsiTheme="minorHAnsi" w:cstheme="minorHAnsi"/>
          <w:szCs w:val="22"/>
        </w:rPr>
      </w:pPr>
    </w:p>
    <w:p w14:paraId="17A69979" w14:textId="07246148" w:rsidR="0037356D" w:rsidRDefault="0037356D"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What we’re noticing: _____________________________________________________ </w:t>
      </w:r>
    </w:p>
    <w:p w14:paraId="62DC45E2" w14:textId="77777777" w:rsidR="00357FE6" w:rsidRDefault="00357FE6" w:rsidP="0028233D">
      <w:pPr>
        <w:spacing w:after="0" w:line="276" w:lineRule="auto"/>
        <w:rPr>
          <w:rFonts w:asciiTheme="minorHAnsi" w:eastAsia="Segoe UI" w:hAnsiTheme="minorHAnsi" w:cstheme="minorHAnsi"/>
          <w:szCs w:val="22"/>
        </w:rPr>
      </w:pPr>
    </w:p>
    <w:p w14:paraId="41CE8931" w14:textId="77777777" w:rsidR="0037356D" w:rsidRPr="00E737A7" w:rsidRDefault="0037356D" w:rsidP="0028233D">
      <w:pPr>
        <w:pStyle w:val="MSUESidebarTextnoNoTopRule-CYI"/>
        <w:spacing w:after="0" w:line="276" w:lineRule="auto"/>
        <w:rPr>
          <w:rFonts w:eastAsia="Segoe UI"/>
          <w:b/>
          <w:bCs/>
          <w:szCs w:val="22"/>
        </w:rPr>
      </w:pPr>
      <w:r w:rsidRPr="00E737A7">
        <w:rPr>
          <w:rFonts w:eastAsia="Segoe UI"/>
          <w:b/>
          <w:bCs/>
          <w:szCs w:val="22"/>
        </w:rPr>
        <w:t xml:space="preserve">3) How do you know this is a need and affects many people? </w:t>
      </w:r>
    </w:p>
    <w:p w14:paraId="32D5EEC3" w14:textId="77777777" w:rsidR="00357FE6" w:rsidRDefault="00357FE6" w:rsidP="0028233D">
      <w:pPr>
        <w:spacing w:after="0" w:line="276" w:lineRule="auto"/>
        <w:rPr>
          <w:rFonts w:asciiTheme="minorHAnsi" w:eastAsia="Segoe UI" w:hAnsiTheme="minorHAnsi" w:cstheme="minorHAnsi"/>
          <w:szCs w:val="22"/>
        </w:rPr>
      </w:pPr>
    </w:p>
    <w:p w14:paraId="2B720447" w14:textId="2D0BA56C" w:rsidR="0037356D" w:rsidRPr="008E17B0" w:rsidRDefault="00F15A8C" w:rsidP="0028233D">
      <w:p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Choose</w:t>
      </w:r>
      <w:r w:rsidR="0037356D" w:rsidRPr="008E17B0">
        <w:rPr>
          <w:rFonts w:asciiTheme="minorHAnsi" w:eastAsia="Segoe UI" w:hAnsiTheme="minorHAnsi" w:cstheme="minorHAnsi"/>
          <w:szCs w:val="22"/>
        </w:rPr>
        <w:t xml:space="preserve"> all that apply: </w:t>
      </w:r>
    </w:p>
    <w:p w14:paraId="4CAB3C1B" w14:textId="77777777" w:rsidR="00910C4A" w:rsidRDefault="0037356D" w:rsidP="0028233D">
      <w:pPr>
        <w:pStyle w:val="ListParagraph"/>
        <w:numPr>
          <w:ilvl w:val="0"/>
          <w:numId w:val="55"/>
        </w:numPr>
        <w:spacing w:after="0" w:line="276" w:lineRule="auto"/>
        <w:rPr>
          <w:rFonts w:asciiTheme="minorHAnsi" w:eastAsia="Segoe UI" w:hAnsiTheme="minorHAnsi" w:cstheme="minorHAnsi"/>
          <w:szCs w:val="22"/>
        </w:rPr>
      </w:pPr>
      <w:r w:rsidRPr="00910C4A">
        <w:rPr>
          <w:rFonts w:asciiTheme="minorHAnsi" w:eastAsia="Segoe UI" w:hAnsiTheme="minorHAnsi" w:cstheme="minorHAnsi"/>
          <w:szCs w:val="22"/>
        </w:rPr>
        <w:t xml:space="preserve">Staff observations </w:t>
      </w:r>
    </w:p>
    <w:p w14:paraId="33D18FBE" w14:textId="715B0A68" w:rsidR="0037356D" w:rsidRPr="00910C4A" w:rsidRDefault="0037356D" w:rsidP="0028233D">
      <w:pPr>
        <w:pStyle w:val="ListParagraph"/>
        <w:numPr>
          <w:ilvl w:val="0"/>
          <w:numId w:val="55"/>
        </w:numPr>
        <w:spacing w:after="0" w:line="276" w:lineRule="auto"/>
        <w:rPr>
          <w:rFonts w:asciiTheme="minorHAnsi" w:eastAsia="Segoe UI" w:hAnsiTheme="minorHAnsi" w:cstheme="minorHAnsi"/>
          <w:szCs w:val="22"/>
        </w:rPr>
      </w:pPr>
      <w:r w:rsidRPr="00910C4A">
        <w:rPr>
          <w:rFonts w:asciiTheme="minorHAnsi" w:eastAsia="Segoe UI" w:hAnsiTheme="minorHAnsi" w:cstheme="minorHAnsi"/>
          <w:szCs w:val="22"/>
        </w:rPr>
        <w:t xml:space="preserve">Participant/client feedback </w:t>
      </w:r>
    </w:p>
    <w:p w14:paraId="098431B6" w14:textId="1CAA424A" w:rsidR="0037356D" w:rsidRPr="009A4608" w:rsidRDefault="0037356D" w:rsidP="0028233D">
      <w:pPr>
        <w:pStyle w:val="ListParagraph"/>
        <w:numPr>
          <w:ilvl w:val="0"/>
          <w:numId w:val="55"/>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Community feedback </w:t>
      </w:r>
    </w:p>
    <w:p w14:paraId="67285804" w14:textId="77777777" w:rsidR="009A4608" w:rsidRPr="009A4608" w:rsidRDefault="0037356D" w:rsidP="0028233D">
      <w:pPr>
        <w:pStyle w:val="ListParagraph"/>
        <w:numPr>
          <w:ilvl w:val="0"/>
          <w:numId w:val="55"/>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Data (surveys, participation, incident logs, program data, etc.) </w:t>
      </w:r>
    </w:p>
    <w:p w14:paraId="07294BCF" w14:textId="11C580E0" w:rsidR="0037356D" w:rsidRPr="009A4608" w:rsidRDefault="0037356D" w:rsidP="0028233D">
      <w:pPr>
        <w:pStyle w:val="ListParagraph"/>
        <w:numPr>
          <w:ilvl w:val="0"/>
          <w:numId w:val="55"/>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Policy/compliance requirements </w:t>
      </w:r>
    </w:p>
    <w:p w14:paraId="564DFA5F" w14:textId="1D384A46" w:rsidR="0037356D" w:rsidRDefault="0037356D" w:rsidP="0028233D">
      <w:pPr>
        <w:pStyle w:val="ListParagraph"/>
        <w:numPr>
          <w:ilvl w:val="0"/>
          <w:numId w:val="55"/>
        </w:numPr>
        <w:spacing w:after="0" w:line="276"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300BBC5C" w14:textId="77777777" w:rsidR="00165282" w:rsidRPr="009A4608" w:rsidRDefault="00165282" w:rsidP="0028233D">
      <w:pPr>
        <w:pStyle w:val="ListParagraph"/>
        <w:numPr>
          <w:ilvl w:val="0"/>
          <w:numId w:val="0"/>
        </w:numPr>
        <w:spacing w:after="0" w:line="276" w:lineRule="auto"/>
        <w:ind w:left="360"/>
        <w:rPr>
          <w:rFonts w:asciiTheme="minorHAnsi" w:eastAsia="Segoe UI" w:hAnsiTheme="minorHAnsi" w:cstheme="minorHAnsi"/>
          <w:szCs w:val="22"/>
        </w:rPr>
      </w:pPr>
    </w:p>
    <w:p w14:paraId="55E0A0C5" w14:textId="77777777" w:rsidR="0037356D" w:rsidRPr="00E737A7" w:rsidRDefault="0037356D" w:rsidP="0028233D">
      <w:pPr>
        <w:pStyle w:val="MSUESidebarTextnoNoTopRule-CYI"/>
        <w:spacing w:after="0" w:line="276" w:lineRule="auto"/>
        <w:rPr>
          <w:rFonts w:eastAsia="Segoe UI"/>
          <w:b/>
          <w:bCs/>
          <w:szCs w:val="22"/>
        </w:rPr>
      </w:pPr>
      <w:r w:rsidRPr="00E737A7">
        <w:rPr>
          <w:rFonts w:eastAsia="Segoe UI"/>
          <w:b/>
          <w:bCs/>
          <w:szCs w:val="22"/>
        </w:rPr>
        <w:t xml:space="preserve">4) Why does this matter to our community? </w:t>
      </w:r>
    </w:p>
    <w:p w14:paraId="211A774E" w14:textId="77777777" w:rsidR="00357FE6" w:rsidRDefault="00357FE6" w:rsidP="0028233D">
      <w:pPr>
        <w:spacing w:after="0" w:line="276" w:lineRule="auto"/>
        <w:rPr>
          <w:rFonts w:asciiTheme="minorHAnsi" w:eastAsia="Segoe UI" w:hAnsiTheme="minorHAnsi" w:cstheme="minorHAnsi"/>
          <w:szCs w:val="22"/>
        </w:rPr>
      </w:pPr>
    </w:p>
    <w:p w14:paraId="25848148" w14:textId="5435701A" w:rsidR="0037356D" w:rsidRDefault="0037356D"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If this issue improved, what would be different? </w:t>
      </w:r>
    </w:p>
    <w:p w14:paraId="7864B4CB" w14:textId="3D696987" w:rsidR="0037356D" w:rsidRPr="00E737A7" w:rsidRDefault="0037356D"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For participants/community: __</w:t>
      </w:r>
      <w:r w:rsidR="00CF41F5" w:rsidRPr="00E737A7">
        <w:rPr>
          <w:rFonts w:asciiTheme="minorHAnsi" w:eastAsia="Segoe UI" w:hAnsiTheme="minorHAnsi" w:cstheme="minorHAnsi"/>
          <w:szCs w:val="22"/>
        </w:rPr>
        <w:t>__</w:t>
      </w:r>
      <w:r w:rsidRPr="00E737A7">
        <w:rPr>
          <w:rFonts w:asciiTheme="minorHAnsi" w:eastAsia="Segoe UI" w:hAnsiTheme="minorHAnsi" w:cstheme="minorHAnsi"/>
          <w:szCs w:val="22"/>
        </w:rPr>
        <w:t xml:space="preserve">__________________________________________ </w:t>
      </w:r>
    </w:p>
    <w:p w14:paraId="4A78CDB3" w14:textId="50A864CB" w:rsidR="0037356D" w:rsidRDefault="0037356D" w:rsidP="0028233D">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For staff/operations: ____________________________________________________ </w:t>
      </w:r>
    </w:p>
    <w:p w14:paraId="28E5BFBF" w14:textId="77777777" w:rsidR="006647FC" w:rsidRPr="00E737A7" w:rsidRDefault="006647FC" w:rsidP="0028233D">
      <w:pPr>
        <w:spacing w:after="0" w:line="276" w:lineRule="auto"/>
        <w:rPr>
          <w:rFonts w:asciiTheme="minorHAnsi" w:eastAsia="Segoe UI" w:hAnsiTheme="minorHAnsi" w:cstheme="minorHAnsi"/>
          <w:szCs w:val="22"/>
        </w:rPr>
      </w:pPr>
    </w:p>
    <w:p w14:paraId="7945B0D0" w14:textId="402C35D0" w:rsidR="0037356D" w:rsidRPr="00E737A7" w:rsidRDefault="0037356D" w:rsidP="0028233D">
      <w:pPr>
        <w:pStyle w:val="MSUESidebarTextnoNoTopRule-CYI"/>
        <w:spacing w:after="0" w:line="276" w:lineRule="auto"/>
        <w:rPr>
          <w:rFonts w:eastAsia="Segoe UI"/>
          <w:b/>
          <w:bCs/>
          <w:szCs w:val="22"/>
        </w:rPr>
      </w:pPr>
      <w:r w:rsidRPr="00E737A7">
        <w:rPr>
          <w:rFonts w:eastAsia="Segoe UI"/>
          <w:b/>
          <w:bCs/>
          <w:szCs w:val="22"/>
        </w:rPr>
        <w:lastRenderedPageBreak/>
        <w:t>5)</w:t>
      </w:r>
      <w:r w:rsidR="008E00E1">
        <w:rPr>
          <w:rFonts w:eastAsia="Segoe UI"/>
          <w:b/>
          <w:bCs/>
          <w:szCs w:val="22"/>
        </w:rPr>
        <w:t xml:space="preserve"> </w:t>
      </w:r>
      <w:r w:rsidRPr="00E737A7">
        <w:rPr>
          <w:rFonts w:eastAsia="Segoe UI"/>
          <w:b/>
          <w:bCs/>
          <w:szCs w:val="22"/>
        </w:rPr>
        <w:t xml:space="preserve">What community voices or perspectives informed this need? </w:t>
      </w:r>
    </w:p>
    <w:p w14:paraId="63A4147D" w14:textId="77777777" w:rsidR="00357FE6" w:rsidRDefault="00357FE6" w:rsidP="0028233D">
      <w:pPr>
        <w:spacing w:after="0" w:line="276" w:lineRule="auto"/>
        <w:rPr>
          <w:rFonts w:asciiTheme="minorHAnsi" w:eastAsia="Segoe UI" w:hAnsiTheme="minorHAnsi" w:cstheme="minorHAnsi"/>
          <w:szCs w:val="22"/>
        </w:rPr>
      </w:pPr>
    </w:p>
    <w:p w14:paraId="019D2728" w14:textId="0F5FA75B" w:rsidR="0037356D" w:rsidRPr="00E737A7" w:rsidRDefault="008E17B0" w:rsidP="0028233D">
      <w:pPr>
        <w:spacing w:after="0" w:line="276" w:lineRule="auto"/>
        <w:rPr>
          <w:rFonts w:asciiTheme="minorHAnsi" w:eastAsia="Segoe UI" w:hAnsiTheme="minorHAnsi" w:cstheme="minorHAnsi"/>
          <w:szCs w:val="22"/>
        </w:rPr>
      </w:pPr>
      <w:r>
        <w:rPr>
          <w:rFonts w:asciiTheme="minorHAnsi" w:eastAsia="Segoe UI" w:hAnsiTheme="minorHAnsi" w:cstheme="minorHAnsi"/>
          <w:szCs w:val="22"/>
        </w:rPr>
        <w:t>Choose</w:t>
      </w:r>
      <w:r w:rsidR="0037356D" w:rsidRPr="00E737A7">
        <w:rPr>
          <w:rFonts w:asciiTheme="minorHAnsi" w:eastAsia="Segoe UI" w:hAnsiTheme="minorHAnsi" w:cstheme="minorHAnsi"/>
          <w:szCs w:val="22"/>
        </w:rPr>
        <w:t xml:space="preserve"> all that apply: </w:t>
      </w:r>
    </w:p>
    <w:p w14:paraId="04F3EC4C" w14:textId="52537B25" w:rsidR="0037356D" w:rsidRPr="008E17B0" w:rsidRDefault="0037356D" w:rsidP="0028233D">
      <w:pPr>
        <w:pStyle w:val="ListParagraph"/>
        <w:numPr>
          <w:ilvl w:val="0"/>
          <w:numId w:val="56"/>
        </w:num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Community members directly affected</w:t>
      </w:r>
    </w:p>
    <w:p w14:paraId="1CBCCD05" w14:textId="39915820" w:rsidR="0037356D" w:rsidRPr="008E17B0" w:rsidRDefault="0037356D" w:rsidP="0028233D">
      <w:pPr>
        <w:pStyle w:val="ListParagraph"/>
        <w:numPr>
          <w:ilvl w:val="0"/>
          <w:numId w:val="56"/>
        </w:num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Staff or volunteers</w:t>
      </w:r>
    </w:p>
    <w:p w14:paraId="1211FAA4" w14:textId="382A0F42" w:rsidR="0037356D" w:rsidRPr="008E17B0" w:rsidRDefault="0037356D" w:rsidP="0028233D">
      <w:pPr>
        <w:pStyle w:val="ListParagraph"/>
        <w:numPr>
          <w:ilvl w:val="0"/>
          <w:numId w:val="56"/>
        </w:num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 xml:space="preserve">Families or caregivers </w:t>
      </w:r>
    </w:p>
    <w:p w14:paraId="56C91425" w14:textId="266DD7F1" w:rsidR="0037356D" w:rsidRPr="008E17B0" w:rsidRDefault="0037356D" w:rsidP="0028233D">
      <w:pPr>
        <w:pStyle w:val="ListParagraph"/>
        <w:numPr>
          <w:ilvl w:val="0"/>
          <w:numId w:val="56"/>
        </w:num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Neighborhood or community groups</w:t>
      </w:r>
    </w:p>
    <w:p w14:paraId="7B16B83A" w14:textId="68C86EB4" w:rsidR="0037356D" w:rsidRPr="008E17B0" w:rsidRDefault="0037356D" w:rsidP="0028233D">
      <w:pPr>
        <w:pStyle w:val="ListParagraph"/>
        <w:numPr>
          <w:ilvl w:val="0"/>
          <w:numId w:val="56"/>
        </w:num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Partners or collaborating organizations</w:t>
      </w:r>
    </w:p>
    <w:p w14:paraId="31A67711" w14:textId="34E931C9" w:rsidR="0037356D" w:rsidRPr="008E17B0" w:rsidRDefault="0037356D" w:rsidP="0028233D">
      <w:pPr>
        <w:pStyle w:val="ListParagraph"/>
        <w:numPr>
          <w:ilvl w:val="0"/>
          <w:numId w:val="56"/>
        </w:num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 xml:space="preserve">Community leaders </w:t>
      </w:r>
    </w:p>
    <w:p w14:paraId="5A329387" w14:textId="1ACABE08" w:rsidR="0037356D" w:rsidRDefault="0037356D" w:rsidP="0028233D">
      <w:pPr>
        <w:pStyle w:val="ListParagraph"/>
        <w:numPr>
          <w:ilvl w:val="0"/>
          <w:numId w:val="56"/>
        </w:numPr>
        <w:spacing w:after="0" w:line="276" w:lineRule="auto"/>
        <w:rPr>
          <w:rFonts w:asciiTheme="minorHAnsi" w:eastAsia="Segoe UI" w:hAnsiTheme="minorHAnsi" w:cstheme="minorHAnsi"/>
          <w:szCs w:val="22"/>
        </w:rPr>
      </w:pPr>
      <w:r w:rsidRPr="008E17B0">
        <w:rPr>
          <w:rFonts w:asciiTheme="minorHAnsi" w:eastAsia="Segoe UI" w:hAnsiTheme="minorHAnsi" w:cstheme="minorHAnsi"/>
          <w:szCs w:val="22"/>
        </w:rPr>
        <w:t xml:space="preserve">Data that reflects community experience (Community Health Needs Assessment, local data, etc.) </w:t>
      </w:r>
    </w:p>
    <w:p w14:paraId="5B601BCD" w14:textId="77777777" w:rsidR="006647FC" w:rsidRPr="008E17B0" w:rsidRDefault="006647FC" w:rsidP="006647FC">
      <w:pPr>
        <w:pStyle w:val="ListParagraph"/>
        <w:numPr>
          <w:ilvl w:val="0"/>
          <w:numId w:val="0"/>
        </w:numPr>
        <w:spacing w:after="0" w:line="276" w:lineRule="auto"/>
        <w:ind w:left="360"/>
        <w:rPr>
          <w:rFonts w:asciiTheme="minorHAnsi" w:eastAsia="Segoe UI" w:hAnsiTheme="minorHAnsi" w:cstheme="minorHAnsi"/>
          <w:szCs w:val="22"/>
        </w:rPr>
      </w:pPr>
    </w:p>
    <w:p w14:paraId="34EE78B2" w14:textId="1186C7EC" w:rsidR="0037356D" w:rsidRPr="00E737A7" w:rsidRDefault="0037356D" w:rsidP="0028233D">
      <w:pPr>
        <w:pStyle w:val="MSUESidebarTextnoNoTopRule-CYI"/>
        <w:spacing w:after="0" w:line="276" w:lineRule="auto"/>
        <w:rPr>
          <w:rFonts w:eastAsia="Segoe UI"/>
          <w:b/>
          <w:bCs/>
          <w:szCs w:val="22"/>
        </w:rPr>
      </w:pPr>
      <w:r w:rsidRPr="00E737A7">
        <w:rPr>
          <w:rFonts w:eastAsia="Segoe UI"/>
          <w:b/>
          <w:bCs/>
          <w:szCs w:val="22"/>
        </w:rPr>
        <w:t>6)</w:t>
      </w:r>
      <w:r w:rsidR="008E00E1">
        <w:rPr>
          <w:rFonts w:eastAsia="Segoe UI"/>
          <w:b/>
          <w:bCs/>
          <w:szCs w:val="22"/>
        </w:rPr>
        <w:t xml:space="preserve"> </w:t>
      </w:r>
      <w:r w:rsidRPr="00E737A7">
        <w:rPr>
          <w:rFonts w:eastAsia="Segoe UI"/>
          <w:b/>
          <w:bCs/>
          <w:szCs w:val="22"/>
        </w:rPr>
        <w:t xml:space="preserve">What are the benefits we hope to see? </w:t>
      </w:r>
    </w:p>
    <w:p w14:paraId="74898CC6" w14:textId="77777777" w:rsidR="00357FE6" w:rsidRDefault="00357FE6" w:rsidP="0028233D">
      <w:pPr>
        <w:spacing w:after="0" w:line="276" w:lineRule="auto"/>
        <w:rPr>
          <w:rFonts w:asciiTheme="minorHAnsi" w:eastAsia="Segoe UI" w:hAnsiTheme="minorHAnsi" w:cstheme="minorHAnsi"/>
          <w:szCs w:val="22"/>
        </w:rPr>
      </w:pPr>
    </w:p>
    <w:p w14:paraId="652C06AB" w14:textId="28B2F5B9" w:rsidR="00077849" w:rsidRPr="00077849" w:rsidRDefault="00077849" w:rsidP="0028233D">
      <w:pPr>
        <w:spacing w:after="0" w:line="276" w:lineRule="auto"/>
        <w:rPr>
          <w:rFonts w:asciiTheme="minorHAnsi" w:eastAsia="Segoe UI" w:hAnsiTheme="minorHAnsi" w:cstheme="minorHAnsi"/>
          <w:szCs w:val="22"/>
        </w:rPr>
      </w:pPr>
      <w:r w:rsidRPr="00077849">
        <w:rPr>
          <w:rFonts w:asciiTheme="minorHAnsi" w:eastAsia="Segoe UI" w:hAnsiTheme="minorHAnsi" w:cstheme="minorHAnsi"/>
          <w:szCs w:val="22"/>
        </w:rPr>
        <w:t xml:space="preserve">Choose all that apply: </w:t>
      </w:r>
    </w:p>
    <w:p w14:paraId="3B991C2E" w14:textId="28958196" w:rsidR="0037356D" w:rsidRPr="00C55F70" w:rsidRDefault="0037356D" w:rsidP="0028233D">
      <w:pPr>
        <w:pStyle w:val="ListParagraph"/>
        <w:numPr>
          <w:ilvl w:val="0"/>
          <w:numId w:val="57"/>
        </w:numPr>
        <w:spacing w:after="0" w:line="276"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Increased physical activity (more movement and less sitting) </w:t>
      </w:r>
    </w:p>
    <w:p w14:paraId="7BDAF08A" w14:textId="312345C5" w:rsidR="0037356D" w:rsidRPr="00C55F70" w:rsidRDefault="0037356D" w:rsidP="0028233D">
      <w:pPr>
        <w:pStyle w:val="ListParagraph"/>
        <w:numPr>
          <w:ilvl w:val="0"/>
          <w:numId w:val="57"/>
        </w:numPr>
        <w:spacing w:after="0" w:line="276"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Improved access to nourishing food (food access or food/nutrition security) </w:t>
      </w:r>
    </w:p>
    <w:p w14:paraId="194AEA8D" w14:textId="5A37DA3E" w:rsidR="0037356D" w:rsidRPr="00C55F70" w:rsidRDefault="0037356D" w:rsidP="0028233D">
      <w:pPr>
        <w:pStyle w:val="ListParagraph"/>
        <w:numPr>
          <w:ilvl w:val="0"/>
          <w:numId w:val="57"/>
        </w:numPr>
        <w:spacing w:after="0" w:line="276"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Healthier food and beverage choices </w:t>
      </w:r>
    </w:p>
    <w:p w14:paraId="3EC7C851" w14:textId="1C64179B" w:rsidR="0037356D" w:rsidRPr="00C55F70" w:rsidRDefault="0037356D" w:rsidP="0028233D">
      <w:pPr>
        <w:pStyle w:val="ListParagraph"/>
        <w:numPr>
          <w:ilvl w:val="0"/>
          <w:numId w:val="57"/>
        </w:numPr>
        <w:spacing w:after="0" w:line="276"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Improved health and wellness outcomes for participants and families </w:t>
      </w:r>
    </w:p>
    <w:p w14:paraId="115CA81E" w14:textId="27559D68" w:rsidR="0037356D" w:rsidRPr="00C55F70" w:rsidRDefault="0037356D" w:rsidP="0028233D">
      <w:pPr>
        <w:pStyle w:val="ListParagraph"/>
        <w:numPr>
          <w:ilvl w:val="0"/>
          <w:numId w:val="57"/>
        </w:numPr>
        <w:spacing w:after="0" w:line="276"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Reduced barriers to healthy choices in the organization or setting </w:t>
      </w:r>
    </w:p>
    <w:p w14:paraId="2AAA2E76" w14:textId="632ECA4F" w:rsidR="0037356D" w:rsidRPr="00C55F70" w:rsidRDefault="0037356D" w:rsidP="0028233D">
      <w:pPr>
        <w:pStyle w:val="ListParagraph"/>
        <w:numPr>
          <w:ilvl w:val="0"/>
          <w:numId w:val="57"/>
        </w:numPr>
        <w:spacing w:after="0" w:line="276"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Stronger routines, systems, and </w:t>
      </w:r>
      <w:proofErr w:type="gramStart"/>
      <w:r w:rsidRPr="00C55F70">
        <w:rPr>
          <w:rFonts w:asciiTheme="minorHAnsi" w:eastAsia="Segoe UI" w:hAnsiTheme="minorHAnsi" w:cstheme="minorHAnsi"/>
          <w:szCs w:val="22"/>
        </w:rPr>
        <w:t>supports</w:t>
      </w:r>
      <w:proofErr w:type="gramEnd"/>
      <w:r w:rsidRPr="00C55F70">
        <w:rPr>
          <w:rFonts w:asciiTheme="minorHAnsi" w:eastAsia="Segoe UI" w:hAnsiTheme="minorHAnsi" w:cstheme="minorHAnsi"/>
          <w:szCs w:val="22"/>
        </w:rPr>
        <w:t xml:space="preserve"> that make healthy choices easier </w:t>
      </w:r>
    </w:p>
    <w:p w14:paraId="5DC53B1C" w14:textId="2A8D3C48" w:rsidR="0037356D" w:rsidRDefault="0037356D" w:rsidP="0028233D">
      <w:pPr>
        <w:pStyle w:val="ListParagraph"/>
        <w:numPr>
          <w:ilvl w:val="0"/>
          <w:numId w:val="57"/>
        </w:numPr>
        <w:spacing w:after="0" w:line="276"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Other: ______________________________________________________________ </w:t>
      </w:r>
    </w:p>
    <w:p w14:paraId="438D0BE7" w14:textId="77777777" w:rsidR="00A84B80" w:rsidRDefault="00A84B80" w:rsidP="00A84B80">
      <w:pPr>
        <w:pStyle w:val="ListParagraph"/>
        <w:numPr>
          <w:ilvl w:val="0"/>
          <w:numId w:val="0"/>
        </w:numPr>
        <w:spacing w:after="0" w:line="276" w:lineRule="auto"/>
        <w:ind w:left="360"/>
        <w:rPr>
          <w:rFonts w:asciiTheme="minorHAnsi" w:eastAsia="Segoe UI" w:hAnsiTheme="minorHAnsi" w:cstheme="minorHAnsi"/>
          <w:szCs w:val="22"/>
        </w:rPr>
      </w:pPr>
    </w:p>
    <w:p w14:paraId="72797DA1" w14:textId="3DE031D7" w:rsidR="0037356D" w:rsidRPr="00E737A7" w:rsidRDefault="0037356D" w:rsidP="0028233D">
      <w:pPr>
        <w:pStyle w:val="MSUESidebarTextnoNoTopRule-CYI"/>
        <w:spacing w:after="0" w:line="276" w:lineRule="auto"/>
        <w:rPr>
          <w:rFonts w:eastAsia="Segoe UI"/>
          <w:b/>
          <w:bCs/>
          <w:szCs w:val="22"/>
        </w:rPr>
      </w:pPr>
      <w:r w:rsidRPr="00E737A7">
        <w:rPr>
          <w:rFonts w:eastAsia="Segoe UI"/>
          <w:b/>
          <w:bCs/>
          <w:szCs w:val="22"/>
        </w:rPr>
        <w:t>7)</w:t>
      </w:r>
      <w:r w:rsidR="008E00E1">
        <w:rPr>
          <w:rFonts w:eastAsia="Segoe UI"/>
          <w:b/>
          <w:bCs/>
          <w:szCs w:val="22"/>
        </w:rPr>
        <w:t xml:space="preserve"> </w:t>
      </w:r>
      <w:r w:rsidRPr="00E737A7">
        <w:rPr>
          <w:rFonts w:eastAsia="Segoe UI"/>
          <w:b/>
          <w:bCs/>
          <w:szCs w:val="22"/>
        </w:rPr>
        <w:t xml:space="preserve">Community </w:t>
      </w:r>
      <w:r w:rsidR="008E00E1">
        <w:rPr>
          <w:rFonts w:eastAsia="Segoe UI"/>
          <w:b/>
          <w:bCs/>
          <w:szCs w:val="22"/>
        </w:rPr>
        <w:t>c</w:t>
      </w:r>
      <w:r w:rsidRPr="00E737A7">
        <w:rPr>
          <w:rFonts w:eastAsia="Segoe UI"/>
          <w:b/>
          <w:bCs/>
          <w:szCs w:val="22"/>
        </w:rPr>
        <w:t xml:space="preserve">hampion </w:t>
      </w:r>
      <w:r w:rsidR="008E00E1">
        <w:rPr>
          <w:rFonts w:eastAsia="Segoe UI"/>
          <w:b/>
          <w:bCs/>
          <w:szCs w:val="22"/>
        </w:rPr>
        <w:t>c</w:t>
      </w:r>
      <w:r w:rsidRPr="00E737A7">
        <w:rPr>
          <w:rFonts w:eastAsia="Segoe UI"/>
          <w:b/>
          <w:bCs/>
          <w:szCs w:val="22"/>
        </w:rPr>
        <w:t>ontribution (who + how)</w:t>
      </w:r>
    </w:p>
    <w:p w14:paraId="1A36CD1D" w14:textId="77777777" w:rsidR="006614B7" w:rsidRDefault="006614B7" w:rsidP="0028233D">
      <w:pPr>
        <w:spacing w:after="0" w:line="276" w:lineRule="auto"/>
        <w:rPr>
          <w:rFonts w:asciiTheme="minorHAnsi" w:eastAsia="Segoe UI" w:hAnsiTheme="minorHAnsi" w:cstheme="minorHAnsi"/>
          <w:szCs w:val="22"/>
        </w:rPr>
      </w:pPr>
    </w:p>
    <w:p w14:paraId="4F2FD0A4" w14:textId="331EE7A3" w:rsidR="001C61D5" w:rsidRPr="001C61D5" w:rsidRDefault="0037356D" w:rsidP="003261B7">
      <w:pPr>
        <w:spacing w:after="0" w:line="276" w:lineRule="auto"/>
        <w:rPr>
          <w:rFonts w:eastAsia="Segoe UI"/>
        </w:rPr>
      </w:pPr>
      <w:r w:rsidRPr="00E737A7">
        <w:rPr>
          <w:rFonts w:asciiTheme="minorHAnsi" w:eastAsia="Segoe UI" w:hAnsiTheme="minorHAnsi" w:cstheme="minorHAnsi"/>
          <w:szCs w:val="22"/>
        </w:rPr>
        <w:t>Which champions helped identify this need and how did they contribute? (Mobilize, Connect)</w:t>
      </w:r>
      <w:r w:rsidR="00B564D0" w:rsidRPr="00E737A7">
        <w:rPr>
          <w:rFonts w:asciiTheme="minorHAnsi" w:eastAsia="Segoe UI" w:hAnsiTheme="minorHAnsi" w:cstheme="minorHAnsi"/>
          <w:szCs w:val="22"/>
        </w:rPr>
        <w:t xml:space="preserve">: </w:t>
      </w:r>
      <w:r w:rsidRPr="00E737A7">
        <w:rPr>
          <w:rFonts w:asciiTheme="minorHAnsi" w:eastAsia="Segoe UI" w:hAnsiTheme="minorHAnsi" w:cstheme="minorHAnsi"/>
          <w:szCs w:val="22"/>
        </w:rPr>
        <w:t>___________________________________</w:t>
      </w:r>
      <w:r w:rsidR="00077849">
        <w:rPr>
          <w:rFonts w:asciiTheme="minorHAnsi" w:eastAsia="Segoe UI" w:hAnsiTheme="minorHAnsi" w:cstheme="minorHAnsi"/>
          <w:szCs w:val="22"/>
        </w:rPr>
        <w:t>__________</w:t>
      </w:r>
      <w:r w:rsidRPr="00E737A7">
        <w:rPr>
          <w:rFonts w:asciiTheme="minorHAnsi" w:eastAsia="Segoe UI" w:hAnsiTheme="minorHAnsi" w:cstheme="minorHAnsi"/>
          <w:szCs w:val="22"/>
        </w:rPr>
        <w:t>______________________</w:t>
      </w:r>
    </w:p>
    <w:p w14:paraId="579A3F6A" w14:textId="77777777" w:rsidR="00E27D74" w:rsidRDefault="00E27D74" w:rsidP="0028233D">
      <w:pPr>
        <w:spacing w:after="0" w:line="276" w:lineRule="auto"/>
        <w:rPr>
          <w:rFonts w:asciiTheme="minorHAnsi" w:eastAsia="Segoe UI" w:hAnsiTheme="minorHAnsi" w:cstheme="minorHAnsi"/>
          <w:b/>
          <w:bCs/>
          <w:szCs w:val="22"/>
        </w:rPr>
      </w:pPr>
    </w:p>
    <w:p w14:paraId="66684615" w14:textId="70D9D725" w:rsidR="00A83F38" w:rsidRPr="00DF70B6" w:rsidRDefault="00544B7D" w:rsidP="00A83F38">
      <w:pPr>
        <w:pStyle w:val="MSUESidebarText-CYI"/>
      </w:pPr>
      <w:r>
        <w:t>About MSU Extension’s Community Change Mode</w:t>
      </w:r>
      <w:r w:rsidR="00A37D97">
        <w:t>l</w:t>
      </w:r>
    </w:p>
    <w:p w14:paraId="49559149" w14:textId="0A1D78DC" w:rsidR="00A83F38" w:rsidRPr="00CE3E1A" w:rsidRDefault="006946A6" w:rsidP="00A83F38">
      <w:pPr>
        <w:pStyle w:val="MSUEBodyText"/>
        <w:spacing w:line="276" w:lineRule="auto"/>
        <w:rPr>
          <w:szCs w:val="22"/>
        </w:rPr>
      </w:pPr>
      <w:r>
        <w:rPr>
          <w:szCs w:val="22"/>
        </w:rPr>
        <w:t xml:space="preserve">This Guide and Worksheet is part of a larger </w:t>
      </w:r>
      <w:hyperlink r:id="rId12" w:history="1">
        <w:r w:rsidR="00E96896" w:rsidRPr="00E96896">
          <w:rPr>
            <w:rStyle w:val="Hyperlink"/>
            <w:szCs w:val="22"/>
          </w:rPr>
          <w:t xml:space="preserve">Six-Step </w:t>
        </w:r>
        <w:r w:rsidR="006F5970" w:rsidRPr="00E96896">
          <w:rPr>
            <w:rStyle w:val="Hyperlink"/>
            <w:szCs w:val="22"/>
          </w:rPr>
          <w:t>Community Change Model T</w:t>
        </w:r>
        <w:r w:rsidR="00A83F38" w:rsidRPr="00E96896">
          <w:rPr>
            <w:rStyle w:val="Hyperlink"/>
            <w:szCs w:val="22"/>
          </w:rPr>
          <w:t>oolkit</w:t>
        </w:r>
      </w:hyperlink>
      <w:r w:rsidR="00A83F38" w:rsidRPr="00CE3E1A">
        <w:rPr>
          <w:szCs w:val="22"/>
        </w:rPr>
        <w:t xml:space="preserve"> </w:t>
      </w:r>
      <w:r w:rsidR="006F5970">
        <w:rPr>
          <w:szCs w:val="22"/>
        </w:rPr>
        <w:t xml:space="preserve">that </w:t>
      </w:r>
      <w:r w:rsidR="00A83F38" w:rsidRPr="00CE3E1A">
        <w:rPr>
          <w:szCs w:val="22"/>
        </w:rPr>
        <w:t xml:space="preserve">assists community champions in supporting communities to make thoughtful, lasting improvements that help people choose nourishing foods and stay active. </w:t>
      </w:r>
      <w:r w:rsidR="006F5970">
        <w:rPr>
          <w:szCs w:val="22"/>
        </w:rPr>
        <w:t>Six</w:t>
      </w:r>
      <w:r w:rsidR="00A83F38" w:rsidRPr="00CE3E1A">
        <w:rPr>
          <w:szCs w:val="22"/>
        </w:rPr>
        <w:t xml:space="preserve"> simple steps guide desired change efforts </w:t>
      </w:r>
      <w:r w:rsidR="006F5970">
        <w:rPr>
          <w:szCs w:val="22"/>
        </w:rPr>
        <w:t xml:space="preserve">by </w:t>
      </w:r>
      <w:r w:rsidR="00A83F38" w:rsidRPr="00CE3E1A">
        <w:rPr>
          <w:szCs w:val="22"/>
        </w:rPr>
        <w:t>bring</w:t>
      </w:r>
      <w:r w:rsidR="006F5970">
        <w:rPr>
          <w:szCs w:val="22"/>
        </w:rPr>
        <w:t>ing</w:t>
      </w:r>
      <w:r w:rsidR="00A83F38" w:rsidRPr="00CE3E1A">
        <w:rPr>
          <w:szCs w:val="22"/>
        </w:rPr>
        <w:t xml:space="preserve"> people together, tak</w:t>
      </w:r>
      <w:r w:rsidR="006F5970">
        <w:rPr>
          <w:szCs w:val="22"/>
        </w:rPr>
        <w:t>ing</w:t>
      </w:r>
      <w:r w:rsidR="00A83F38" w:rsidRPr="00CE3E1A">
        <w:rPr>
          <w:szCs w:val="22"/>
        </w:rPr>
        <w:t xml:space="preserve"> action, and shar</w:t>
      </w:r>
      <w:r w:rsidR="006F5970">
        <w:rPr>
          <w:szCs w:val="22"/>
        </w:rPr>
        <w:t>ing</w:t>
      </w:r>
      <w:r w:rsidR="00A83F38" w:rsidRPr="00CE3E1A">
        <w:rPr>
          <w:szCs w:val="22"/>
        </w:rPr>
        <w:t xml:space="preserve"> what </w:t>
      </w:r>
      <w:r w:rsidR="006F5970">
        <w:rPr>
          <w:szCs w:val="22"/>
        </w:rPr>
        <w:t>was</w:t>
      </w:r>
      <w:r w:rsidR="00A83F38" w:rsidRPr="00CE3E1A">
        <w:rPr>
          <w:szCs w:val="22"/>
        </w:rPr>
        <w:t xml:space="preserve"> learn</w:t>
      </w:r>
      <w:r w:rsidR="006F5970">
        <w:rPr>
          <w:szCs w:val="22"/>
        </w:rPr>
        <w:t>ed</w:t>
      </w:r>
      <w:r w:rsidR="00A83F38" w:rsidRPr="00CE3E1A">
        <w:rPr>
          <w:szCs w:val="22"/>
        </w:rPr>
        <w:t xml:space="preserve"> along the way. </w:t>
      </w:r>
    </w:p>
    <w:p w14:paraId="7DB53328" w14:textId="3B08CFC0" w:rsidR="00A83F38" w:rsidRPr="00CE3E1A" w:rsidRDefault="00186194" w:rsidP="00A83F38">
      <w:pPr>
        <w:pStyle w:val="MSUEArticleTitle"/>
        <w:spacing w:line="276" w:lineRule="auto"/>
        <w:rPr>
          <w:b w:val="0"/>
          <w:color w:val="auto"/>
          <w:kern w:val="0"/>
          <w:sz w:val="22"/>
          <w:szCs w:val="22"/>
        </w:rPr>
      </w:pPr>
      <w:r>
        <w:rPr>
          <w:b w:val="0"/>
          <w:color w:val="auto"/>
          <w:kern w:val="0"/>
          <w:sz w:val="22"/>
          <w:szCs w:val="22"/>
        </w:rPr>
        <w:t>See MSU Extension’s</w:t>
      </w:r>
      <w:r w:rsidR="00A83F38" w:rsidRPr="00CE3E1A">
        <w:rPr>
          <w:b w:val="0"/>
          <w:color w:val="auto"/>
          <w:kern w:val="0"/>
          <w:sz w:val="22"/>
          <w:szCs w:val="22"/>
        </w:rPr>
        <w:t xml:space="preserve"> </w:t>
      </w:r>
      <w:hyperlink r:id="rId13" w:history="1">
        <w:r w:rsidR="00A83F38" w:rsidRPr="00CE3E1A">
          <w:rPr>
            <w:rStyle w:val="Hyperlink"/>
            <w:b w:val="0"/>
            <w:kern w:val="0"/>
            <w:sz w:val="22"/>
            <w:szCs w:val="22"/>
          </w:rPr>
          <w:t>Community Change Hub</w:t>
        </w:r>
      </w:hyperlink>
      <w:r w:rsidR="00A83F38" w:rsidRPr="00CE3E1A">
        <w:rPr>
          <w:b w:val="0"/>
          <w:color w:val="auto"/>
          <w:kern w:val="0"/>
          <w:sz w:val="22"/>
          <w:szCs w:val="22"/>
        </w:rPr>
        <w:t xml:space="preserve"> for curated resources and topic-specific guidance that support change efforts related to championing school wellness, food access, early childhood health, and active communities.</w:t>
      </w:r>
    </w:p>
    <w:p w14:paraId="6899914E" w14:textId="77777777" w:rsidR="00A83F38" w:rsidRDefault="00A83F38" w:rsidP="0028233D">
      <w:pPr>
        <w:spacing w:after="0" w:line="276" w:lineRule="auto"/>
        <w:rPr>
          <w:rFonts w:asciiTheme="minorHAnsi" w:eastAsia="Segoe UI" w:hAnsiTheme="minorHAnsi" w:cstheme="minorHAnsi"/>
          <w:b/>
          <w:bCs/>
          <w:szCs w:val="22"/>
        </w:rPr>
      </w:pPr>
    </w:p>
    <w:sectPr w:rsidR="00A83F38" w:rsidSect="003261B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98DB" w14:textId="77777777" w:rsidR="00703277" w:rsidRPr="00FE09A2" w:rsidRDefault="00703277" w:rsidP="00FE09A2">
      <w:r>
        <w:separator/>
      </w:r>
    </w:p>
  </w:endnote>
  <w:endnote w:type="continuationSeparator" w:id="0">
    <w:p w14:paraId="3DB2B3DE" w14:textId="77777777" w:rsidR="00703277" w:rsidRPr="00FE09A2" w:rsidRDefault="00703277"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64384"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CC427" id="Straight Connector 13"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703277"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8E86339" w14:textId="77777777" w:rsidR="00015EBB" w:rsidRDefault="00015EBB" w:rsidP="00015EBB">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p>
    </w:sdtContent>
  </w:sdt>
  <w:p w14:paraId="5F679655" w14:textId="77777777" w:rsidR="00E52298" w:rsidRDefault="00E52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436B5E">
    <w:pPr>
      <w:pStyle w:val="MSUEPull-Quote"/>
      <w:ind w:left="-450"/>
    </w:pPr>
    <w:r>
      <w:rPr>
        <w:noProof/>
      </w:rPr>
      <mc:AlternateContent>
        <mc:Choice Requires="wps">
          <w:drawing>
            <wp:anchor distT="0" distB="0" distL="114300" distR="114300" simplePos="0" relativeHeight="251663360" behindDoc="0" locked="0" layoutInCell="1" allowOverlap="1" wp14:anchorId="26B1E0F7" wp14:editId="108CC48D">
              <wp:simplePos x="0" y="0"/>
              <wp:positionH relativeFrom="column">
                <wp:posOffset>-44450</wp:posOffset>
              </wp:positionH>
              <wp:positionV relativeFrom="paragraph">
                <wp:posOffset>127000</wp:posOffset>
              </wp:positionV>
              <wp:extent cx="6464300" cy="0"/>
              <wp:effectExtent l="0" t="19050" r="50800" b="38100"/>
              <wp:wrapNone/>
              <wp:docPr id="14" name="Straight Connector 14" descr="Line"/>
              <wp:cNvGraphicFramePr/>
              <a:graphic xmlns:a="http://schemas.openxmlformats.org/drawingml/2006/main">
                <a:graphicData uri="http://schemas.microsoft.com/office/word/2010/wordprocessingShape">
                  <wps:wsp>
                    <wps:cNvCnPr/>
                    <wps:spPr>
                      <a:xfrm>
                        <a:off x="0" y="0"/>
                        <a:ext cx="6464300" cy="0"/>
                      </a:xfrm>
                      <a:prstGeom prst="line">
                        <a:avLst/>
                      </a:prstGeom>
                      <a:ln w="57150">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F12F9" id="Straight Connector 14" o:spid="_x0000_s1026" alt="Line"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" strokecolor="#18453b" strokeweight="4.5pt"/>
          </w:pict>
        </mc:Fallback>
      </mc:AlternateContent>
    </w:r>
  </w:p>
  <w:p w14:paraId="2EA50F60" w14:textId="07AC8918" w:rsidR="00EE2061" w:rsidRDefault="00EE2061" w:rsidP="00A745DE">
    <w:pPr>
      <w:pStyle w:val="MSUEPull-Quote"/>
      <w:rPr>
        <w:rFonts w:ascii="Calibri" w:hAnsi="Calibri"/>
      </w:rPr>
    </w:pPr>
    <w:r>
      <w:t xml:space="preserve">To contact an expert in your area, visit </w:t>
    </w:r>
    <w:r w:rsidR="00FC3262">
      <w:t>extension</w:t>
    </w:r>
    <w:r>
      <w:t>.msu.edu/experts</w:t>
    </w:r>
    <w:r w:rsidR="00E53B5B">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3C368664"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54F8" w14:textId="77777777" w:rsidR="00703277" w:rsidRPr="00FE09A2" w:rsidRDefault="00703277" w:rsidP="00FE09A2">
      <w:r>
        <w:separator/>
      </w:r>
    </w:p>
  </w:footnote>
  <w:footnote w:type="continuationSeparator" w:id="0">
    <w:p w14:paraId="196944D5" w14:textId="77777777" w:rsidR="00703277" w:rsidRPr="00FE09A2" w:rsidRDefault="00703277"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1928884358" name="Picture 1928884358"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3871" w14:textId="77777777" w:rsidR="001D5BBE" w:rsidRDefault="001D5BBE" w:rsidP="001D5BBE">
    <w:pPr>
      <w:pStyle w:val="MSUEBodyText"/>
      <w:ind w:left="-450"/>
    </w:pPr>
    <w:r w:rsidRPr="008F57F1">
      <w:rPr>
        <w:noProof/>
      </w:rPr>
      <w:drawing>
        <wp:inline distT="0" distB="0" distL="0" distR="0" wp14:anchorId="5440A9E4" wp14:editId="4FC28444">
          <wp:extent cx="6858000" cy="457200"/>
          <wp:effectExtent l="0" t="0" r="0" b="0"/>
          <wp:docPr id="752654031" name="Picture 752654031"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47A30697" w14:textId="77777777" w:rsidR="001D5BBE" w:rsidRDefault="001D5BBE" w:rsidP="001D5BBE">
    <w:pPr>
      <w:pStyle w:val="MSUEPull-Quote"/>
      <w:jc w:val="right"/>
    </w:pPr>
    <w:r>
      <w:t>For additional information, visit extension.msu.edu</w:t>
    </w:r>
  </w:p>
  <w:p w14:paraId="75A8226C" w14:textId="77777777" w:rsidR="001D5BBE" w:rsidRDefault="001D5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AB5" w14:textId="77777777" w:rsidR="00EE2061" w:rsidRDefault="00EE2061" w:rsidP="001E4E3D">
    <w:pPr>
      <w:pStyle w:val="MSUEBodyText"/>
      <w:ind w:left="-450"/>
    </w:pPr>
    <w:r w:rsidRPr="008F57F1">
      <w:rPr>
        <w:noProof/>
      </w:rPr>
      <w:drawing>
        <wp:inline distT="0" distB="0" distL="0" distR="0" wp14:anchorId="76F910F8" wp14:editId="4C0CEB76">
          <wp:extent cx="6858000" cy="457200"/>
          <wp:effectExtent l="0" t="0" r="0" b="0"/>
          <wp:docPr id="342609560" name="Picture 342609560"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For additio</w:t>
    </w:r>
    <w:r w:rsidR="00D73C49">
      <w:t>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3000EE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1BA9B9D"/>
    <w:multiLevelType w:val="hybridMultilevel"/>
    <w:tmpl w:val="E57E9C7A"/>
    <w:lvl w:ilvl="0" w:tplc="733A0284">
      <w:start w:val="1"/>
      <w:numFmt w:val="decimal"/>
      <w:lvlText w:val="%1."/>
      <w:lvlJc w:val="left"/>
      <w:pPr>
        <w:ind w:left="720" w:hanging="360"/>
      </w:pPr>
    </w:lvl>
    <w:lvl w:ilvl="1" w:tplc="EB12CD7C">
      <w:start w:val="1"/>
      <w:numFmt w:val="lowerLetter"/>
      <w:lvlText w:val="%2."/>
      <w:lvlJc w:val="left"/>
      <w:pPr>
        <w:ind w:left="1440" w:hanging="360"/>
      </w:pPr>
    </w:lvl>
    <w:lvl w:ilvl="2" w:tplc="98BA9110">
      <w:start w:val="1"/>
      <w:numFmt w:val="lowerRoman"/>
      <w:lvlText w:val="%3."/>
      <w:lvlJc w:val="right"/>
      <w:pPr>
        <w:ind w:left="2160" w:hanging="180"/>
      </w:pPr>
    </w:lvl>
    <w:lvl w:ilvl="3" w:tplc="A69EA04C">
      <w:start w:val="1"/>
      <w:numFmt w:val="decimal"/>
      <w:lvlText w:val="%4."/>
      <w:lvlJc w:val="left"/>
      <w:pPr>
        <w:ind w:left="2880" w:hanging="360"/>
      </w:pPr>
    </w:lvl>
    <w:lvl w:ilvl="4" w:tplc="08ECC022">
      <w:start w:val="1"/>
      <w:numFmt w:val="lowerLetter"/>
      <w:lvlText w:val="%5."/>
      <w:lvlJc w:val="left"/>
      <w:pPr>
        <w:ind w:left="3600" w:hanging="360"/>
      </w:pPr>
    </w:lvl>
    <w:lvl w:ilvl="5" w:tplc="7E727694">
      <w:start w:val="1"/>
      <w:numFmt w:val="lowerRoman"/>
      <w:lvlText w:val="%6."/>
      <w:lvlJc w:val="right"/>
      <w:pPr>
        <w:ind w:left="4320" w:hanging="180"/>
      </w:pPr>
    </w:lvl>
    <w:lvl w:ilvl="6" w:tplc="9DA8A1A4">
      <w:start w:val="1"/>
      <w:numFmt w:val="decimal"/>
      <w:lvlText w:val="%7."/>
      <w:lvlJc w:val="left"/>
      <w:pPr>
        <w:ind w:left="5040" w:hanging="360"/>
      </w:pPr>
    </w:lvl>
    <w:lvl w:ilvl="7" w:tplc="B5284EAC">
      <w:start w:val="1"/>
      <w:numFmt w:val="lowerLetter"/>
      <w:lvlText w:val="%8."/>
      <w:lvlJc w:val="left"/>
      <w:pPr>
        <w:ind w:left="5760" w:hanging="360"/>
      </w:pPr>
    </w:lvl>
    <w:lvl w:ilvl="8" w:tplc="90BABF86">
      <w:start w:val="1"/>
      <w:numFmt w:val="lowerRoman"/>
      <w:lvlText w:val="%9."/>
      <w:lvlJc w:val="right"/>
      <w:pPr>
        <w:ind w:left="6480" w:hanging="180"/>
      </w:pPr>
    </w:lvl>
  </w:abstractNum>
  <w:abstractNum w:abstractNumId="2"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10" w15:restartNumberingAfterBreak="0">
    <w:nsid w:val="19712701"/>
    <w:multiLevelType w:val="hybridMultilevel"/>
    <w:tmpl w:val="34A035F8"/>
    <w:lvl w:ilvl="0" w:tplc="007258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2"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5"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33557A"/>
    <w:multiLevelType w:val="hybridMultilevel"/>
    <w:tmpl w:val="EE0E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9"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8"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05015"/>
    <w:multiLevelType w:val="hybridMultilevel"/>
    <w:tmpl w:val="F6B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32"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3"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4"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474D3"/>
    <w:multiLevelType w:val="multilevel"/>
    <w:tmpl w:val="343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C1F78"/>
    <w:multiLevelType w:val="hybridMultilevel"/>
    <w:tmpl w:val="D5EC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42"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F1628"/>
    <w:multiLevelType w:val="hybridMultilevel"/>
    <w:tmpl w:val="5EFA1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51"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5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5478BB"/>
    <w:multiLevelType w:val="hybridMultilevel"/>
    <w:tmpl w:val="FF6A3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528179">
    <w:abstractNumId w:val="58"/>
  </w:num>
  <w:num w:numId="2" w16cid:durableId="939996615">
    <w:abstractNumId w:val="35"/>
  </w:num>
  <w:num w:numId="3" w16cid:durableId="1851524429">
    <w:abstractNumId w:val="16"/>
  </w:num>
  <w:num w:numId="4" w16cid:durableId="338391994">
    <w:abstractNumId w:val="58"/>
  </w:num>
  <w:num w:numId="5" w16cid:durableId="1457605157">
    <w:abstractNumId w:val="58"/>
  </w:num>
  <w:num w:numId="6" w16cid:durableId="1879586032">
    <w:abstractNumId w:val="16"/>
  </w:num>
  <w:num w:numId="7" w16cid:durableId="1591350669">
    <w:abstractNumId w:val="52"/>
  </w:num>
  <w:num w:numId="8" w16cid:durableId="630014554">
    <w:abstractNumId w:val="28"/>
  </w:num>
  <w:num w:numId="9" w16cid:durableId="1731071713">
    <w:abstractNumId w:val="22"/>
  </w:num>
  <w:num w:numId="10" w16cid:durableId="1707219779">
    <w:abstractNumId w:val="3"/>
  </w:num>
  <w:num w:numId="11" w16cid:durableId="1239289228">
    <w:abstractNumId w:val="48"/>
  </w:num>
  <w:num w:numId="12" w16cid:durableId="1812139028">
    <w:abstractNumId w:val="37"/>
  </w:num>
  <w:num w:numId="13" w16cid:durableId="1836846626">
    <w:abstractNumId w:val="38"/>
  </w:num>
  <w:num w:numId="14" w16cid:durableId="1524247306">
    <w:abstractNumId w:val="26"/>
  </w:num>
  <w:num w:numId="15" w16cid:durableId="1629356680">
    <w:abstractNumId w:val="49"/>
  </w:num>
  <w:num w:numId="16" w16cid:durableId="311641984">
    <w:abstractNumId w:val="19"/>
  </w:num>
  <w:num w:numId="17" w16cid:durableId="1915822061">
    <w:abstractNumId w:val="45"/>
  </w:num>
  <w:num w:numId="18" w16cid:durableId="1660763441">
    <w:abstractNumId w:val="24"/>
  </w:num>
  <w:num w:numId="19" w16cid:durableId="871917664">
    <w:abstractNumId w:val="42"/>
  </w:num>
  <w:num w:numId="20" w16cid:durableId="579220283">
    <w:abstractNumId w:val="22"/>
  </w:num>
  <w:num w:numId="21" w16cid:durableId="471606912">
    <w:abstractNumId w:val="22"/>
  </w:num>
  <w:num w:numId="22" w16cid:durableId="2071922912">
    <w:abstractNumId w:val="58"/>
  </w:num>
  <w:num w:numId="23" w16cid:durableId="641622233">
    <w:abstractNumId w:val="22"/>
  </w:num>
  <w:num w:numId="24" w16cid:durableId="192960157">
    <w:abstractNumId w:val="58"/>
  </w:num>
  <w:num w:numId="25" w16cid:durableId="2095393118">
    <w:abstractNumId w:val="22"/>
  </w:num>
  <w:num w:numId="26" w16cid:durableId="1514877596">
    <w:abstractNumId w:val="58"/>
  </w:num>
  <w:num w:numId="27" w16cid:durableId="471531610">
    <w:abstractNumId w:val="6"/>
  </w:num>
  <w:num w:numId="28" w16cid:durableId="2080595578">
    <w:abstractNumId w:val="1"/>
  </w:num>
  <w:num w:numId="29" w16cid:durableId="1645742824">
    <w:abstractNumId w:val="32"/>
  </w:num>
  <w:num w:numId="30" w16cid:durableId="1677027092">
    <w:abstractNumId w:val="29"/>
  </w:num>
  <w:num w:numId="31" w16cid:durableId="86777427">
    <w:abstractNumId w:val="10"/>
  </w:num>
  <w:num w:numId="32" w16cid:durableId="465661032">
    <w:abstractNumId w:val="18"/>
  </w:num>
  <w:num w:numId="33" w16cid:durableId="904922755">
    <w:abstractNumId w:val="11"/>
  </w:num>
  <w:num w:numId="34" w16cid:durableId="1609504368">
    <w:abstractNumId w:val="50"/>
  </w:num>
  <w:num w:numId="35" w16cid:durableId="1149900854">
    <w:abstractNumId w:val="33"/>
  </w:num>
  <w:num w:numId="36" w16cid:durableId="1627660583">
    <w:abstractNumId w:val="41"/>
  </w:num>
  <w:num w:numId="37" w16cid:durableId="57175454">
    <w:abstractNumId w:val="14"/>
  </w:num>
  <w:num w:numId="38" w16cid:durableId="307516842">
    <w:abstractNumId w:val="31"/>
  </w:num>
  <w:num w:numId="39" w16cid:durableId="2014718029">
    <w:abstractNumId w:val="9"/>
  </w:num>
  <w:num w:numId="40" w16cid:durableId="128937060">
    <w:abstractNumId w:val="55"/>
  </w:num>
  <w:num w:numId="41" w16cid:durableId="1471551093">
    <w:abstractNumId w:val="25"/>
  </w:num>
  <w:num w:numId="42" w16cid:durableId="691416290">
    <w:abstractNumId w:val="27"/>
  </w:num>
  <w:num w:numId="43" w16cid:durableId="2147356809">
    <w:abstractNumId w:val="0"/>
  </w:num>
  <w:num w:numId="44" w16cid:durableId="24065693">
    <w:abstractNumId w:val="40"/>
  </w:num>
  <w:num w:numId="45" w16cid:durableId="1084765548">
    <w:abstractNumId w:val="12"/>
  </w:num>
  <w:num w:numId="46" w16cid:durableId="581529825">
    <w:abstractNumId w:val="15"/>
  </w:num>
  <w:num w:numId="47" w16cid:durableId="334577688">
    <w:abstractNumId w:val="20"/>
  </w:num>
  <w:num w:numId="48" w16cid:durableId="1467744445">
    <w:abstractNumId w:val="21"/>
  </w:num>
  <w:num w:numId="49" w16cid:durableId="1728066999">
    <w:abstractNumId w:val="7"/>
  </w:num>
  <w:num w:numId="50" w16cid:durableId="750540814">
    <w:abstractNumId w:val="53"/>
  </w:num>
  <w:num w:numId="51" w16cid:durableId="146629184">
    <w:abstractNumId w:val="39"/>
  </w:num>
  <w:num w:numId="52" w16cid:durableId="485049434">
    <w:abstractNumId w:val="54"/>
  </w:num>
  <w:num w:numId="53" w16cid:durableId="1238127738">
    <w:abstractNumId w:val="8"/>
  </w:num>
  <w:num w:numId="54" w16cid:durableId="1297487399">
    <w:abstractNumId w:val="13"/>
  </w:num>
  <w:num w:numId="55" w16cid:durableId="1097679214">
    <w:abstractNumId w:val="47"/>
  </w:num>
  <w:num w:numId="56" w16cid:durableId="1017973315">
    <w:abstractNumId w:val="44"/>
  </w:num>
  <w:num w:numId="57" w16cid:durableId="1962302366">
    <w:abstractNumId w:val="4"/>
  </w:num>
  <w:num w:numId="58" w16cid:durableId="1275601220">
    <w:abstractNumId w:val="57"/>
  </w:num>
  <w:num w:numId="59" w16cid:durableId="2120102037">
    <w:abstractNumId w:val="2"/>
  </w:num>
  <w:num w:numId="60" w16cid:durableId="7829672">
    <w:abstractNumId w:val="17"/>
  </w:num>
  <w:num w:numId="61" w16cid:durableId="2057313243">
    <w:abstractNumId w:val="51"/>
  </w:num>
  <w:num w:numId="62" w16cid:durableId="1723022030">
    <w:abstractNumId w:val="30"/>
  </w:num>
  <w:num w:numId="63" w16cid:durableId="1889410365">
    <w:abstractNumId w:val="46"/>
  </w:num>
  <w:num w:numId="64" w16cid:durableId="1312097295">
    <w:abstractNumId w:val="43"/>
  </w:num>
  <w:num w:numId="65" w16cid:durableId="1434012838">
    <w:abstractNumId w:val="36"/>
  </w:num>
  <w:num w:numId="66" w16cid:durableId="1964919706">
    <w:abstractNumId w:val="5"/>
  </w:num>
  <w:num w:numId="67" w16cid:durableId="1167983477">
    <w:abstractNumId w:val="34"/>
  </w:num>
  <w:num w:numId="68" w16cid:durableId="843784683">
    <w:abstractNumId w:val="56"/>
  </w:num>
  <w:num w:numId="69" w16cid:durableId="1914313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11C66"/>
    <w:rsid w:val="0001590E"/>
    <w:rsid w:val="00015EBB"/>
    <w:rsid w:val="00033551"/>
    <w:rsid w:val="00035088"/>
    <w:rsid w:val="00037B43"/>
    <w:rsid w:val="00040081"/>
    <w:rsid w:val="00040BE1"/>
    <w:rsid w:val="0004124B"/>
    <w:rsid w:val="00043BAB"/>
    <w:rsid w:val="00043F34"/>
    <w:rsid w:val="00044422"/>
    <w:rsid w:val="00051546"/>
    <w:rsid w:val="0005192A"/>
    <w:rsid w:val="00055D64"/>
    <w:rsid w:val="00056D9C"/>
    <w:rsid w:val="00057FFD"/>
    <w:rsid w:val="000623F7"/>
    <w:rsid w:val="000657DB"/>
    <w:rsid w:val="00070D40"/>
    <w:rsid w:val="00077849"/>
    <w:rsid w:val="00082A8D"/>
    <w:rsid w:val="00083E7E"/>
    <w:rsid w:val="00087E40"/>
    <w:rsid w:val="00093901"/>
    <w:rsid w:val="00094C61"/>
    <w:rsid w:val="000A3D27"/>
    <w:rsid w:val="000A58EA"/>
    <w:rsid w:val="000A69D5"/>
    <w:rsid w:val="000B50BF"/>
    <w:rsid w:val="000B73CE"/>
    <w:rsid w:val="000C10D2"/>
    <w:rsid w:val="000C214F"/>
    <w:rsid w:val="000C3A1E"/>
    <w:rsid w:val="000D6ABF"/>
    <w:rsid w:val="000E323E"/>
    <w:rsid w:val="000E59A1"/>
    <w:rsid w:val="000E7D8C"/>
    <w:rsid w:val="00100730"/>
    <w:rsid w:val="001008D2"/>
    <w:rsid w:val="00102F02"/>
    <w:rsid w:val="00103503"/>
    <w:rsid w:val="001117C3"/>
    <w:rsid w:val="00120E55"/>
    <w:rsid w:val="00123F66"/>
    <w:rsid w:val="00136104"/>
    <w:rsid w:val="00146285"/>
    <w:rsid w:val="0014682F"/>
    <w:rsid w:val="00146CB2"/>
    <w:rsid w:val="00147C4F"/>
    <w:rsid w:val="00163849"/>
    <w:rsid w:val="001647A7"/>
    <w:rsid w:val="00165282"/>
    <w:rsid w:val="00170D65"/>
    <w:rsid w:val="00175FD2"/>
    <w:rsid w:val="00181AD1"/>
    <w:rsid w:val="00186194"/>
    <w:rsid w:val="00190352"/>
    <w:rsid w:val="00192ABB"/>
    <w:rsid w:val="00193513"/>
    <w:rsid w:val="00196641"/>
    <w:rsid w:val="001B2420"/>
    <w:rsid w:val="001B5693"/>
    <w:rsid w:val="001C2975"/>
    <w:rsid w:val="001C4F15"/>
    <w:rsid w:val="001C61D5"/>
    <w:rsid w:val="001C6D47"/>
    <w:rsid w:val="001D0F5A"/>
    <w:rsid w:val="001D45B3"/>
    <w:rsid w:val="001D5BBE"/>
    <w:rsid w:val="001E4E3D"/>
    <w:rsid w:val="001E5F4C"/>
    <w:rsid w:val="001E61FE"/>
    <w:rsid w:val="001F3E23"/>
    <w:rsid w:val="001F796B"/>
    <w:rsid w:val="00202624"/>
    <w:rsid w:val="002041EE"/>
    <w:rsid w:val="002049E7"/>
    <w:rsid w:val="00205BF4"/>
    <w:rsid w:val="0021305D"/>
    <w:rsid w:val="00220B67"/>
    <w:rsid w:val="00221CF9"/>
    <w:rsid w:val="0022247E"/>
    <w:rsid w:val="00226017"/>
    <w:rsid w:val="00230D26"/>
    <w:rsid w:val="00230D55"/>
    <w:rsid w:val="00237B22"/>
    <w:rsid w:val="002417F8"/>
    <w:rsid w:val="00246219"/>
    <w:rsid w:val="00252A0A"/>
    <w:rsid w:val="00252FB4"/>
    <w:rsid w:val="00254AAF"/>
    <w:rsid w:val="0026029E"/>
    <w:rsid w:val="00261C9F"/>
    <w:rsid w:val="00263E49"/>
    <w:rsid w:val="002663F0"/>
    <w:rsid w:val="00267FB0"/>
    <w:rsid w:val="0028233D"/>
    <w:rsid w:val="00286373"/>
    <w:rsid w:val="00286F6D"/>
    <w:rsid w:val="00292ACB"/>
    <w:rsid w:val="00293034"/>
    <w:rsid w:val="00294DA7"/>
    <w:rsid w:val="002951D0"/>
    <w:rsid w:val="002978E6"/>
    <w:rsid w:val="002A0247"/>
    <w:rsid w:val="002B1B3F"/>
    <w:rsid w:val="002C65B1"/>
    <w:rsid w:val="002C6A3B"/>
    <w:rsid w:val="002C7A0D"/>
    <w:rsid w:val="002D4547"/>
    <w:rsid w:val="002E1215"/>
    <w:rsid w:val="002E3F3F"/>
    <w:rsid w:val="002F2B96"/>
    <w:rsid w:val="003127DB"/>
    <w:rsid w:val="003166AF"/>
    <w:rsid w:val="00317C67"/>
    <w:rsid w:val="00325779"/>
    <w:rsid w:val="003261B7"/>
    <w:rsid w:val="003268AD"/>
    <w:rsid w:val="00326B58"/>
    <w:rsid w:val="00343D58"/>
    <w:rsid w:val="00346A71"/>
    <w:rsid w:val="00347768"/>
    <w:rsid w:val="00347774"/>
    <w:rsid w:val="0035391A"/>
    <w:rsid w:val="00356DA7"/>
    <w:rsid w:val="00357FE6"/>
    <w:rsid w:val="0036118F"/>
    <w:rsid w:val="003665D8"/>
    <w:rsid w:val="00370F3C"/>
    <w:rsid w:val="0037356D"/>
    <w:rsid w:val="00376A3B"/>
    <w:rsid w:val="003830C2"/>
    <w:rsid w:val="003834BB"/>
    <w:rsid w:val="00385454"/>
    <w:rsid w:val="003922E2"/>
    <w:rsid w:val="003A0B55"/>
    <w:rsid w:val="003A1102"/>
    <w:rsid w:val="003B4226"/>
    <w:rsid w:val="003C53E9"/>
    <w:rsid w:val="003C7529"/>
    <w:rsid w:val="003D337B"/>
    <w:rsid w:val="003E102D"/>
    <w:rsid w:val="003E397F"/>
    <w:rsid w:val="003E5230"/>
    <w:rsid w:val="003E7EAD"/>
    <w:rsid w:val="003F01ED"/>
    <w:rsid w:val="003F0A89"/>
    <w:rsid w:val="003F1D42"/>
    <w:rsid w:val="003F73A7"/>
    <w:rsid w:val="00413F63"/>
    <w:rsid w:val="00417797"/>
    <w:rsid w:val="00417D81"/>
    <w:rsid w:val="004261F6"/>
    <w:rsid w:val="00431D6A"/>
    <w:rsid w:val="00432BC7"/>
    <w:rsid w:val="00433978"/>
    <w:rsid w:val="00433A49"/>
    <w:rsid w:val="0043400F"/>
    <w:rsid w:val="00436B5E"/>
    <w:rsid w:val="00442D9E"/>
    <w:rsid w:val="00443345"/>
    <w:rsid w:val="00447814"/>
    <w:rsid w:val="00453479"/>
    <w:rsid w:val="00454B40"/>
    <w:rsid w:val="0045569C"/>
    <w:rsid w:val="0046140E"/>
    <w:rsid w:val="004643DD"/>
    <w:rsid w:val="004663AC"/>
    <w:rsid w:val="00466C56"/>
    <w:rsid w:val="00470204"/>
    <w:rsid w:val="00474DD9"/>
    <w:rsid w:val="00484E3E"/>
    <w:rsid w:val="00490C97"/>
    <w:rsid w:val="004920B7"/>
    <w:rsid w:val="00497B2D"/>
    <w:rsid w:val="004A48D4"/>
    <w:rsid w:val="004B447D"/>
    <w:rsid w:val="004C0369"/>
    <w:rsid w:val="004C0545"/>
    <w:rsid w:val="004C726A"/>
    <w:rsid w:val="004D36E2"/>
    <w:rsid w:val="004D395C"/>
    <w:rsid w:val="004E1BDB"/>
    <w:rsid w:val="004E50A8"/>
    <w:rsid w:val="004E7930"/>
    <w:rsid w:val="004F07DD"/>
    <w:rsid w:val="004F1FA7"/>
    <w:rsid w:val="004F3538"/>
    <w:rsid w:val="004F4D53"/>
    <w:rsid w:val="00500247"/>
    <w:rsid w:val="00505492"/>
    <w:rsid w:val="00507F73"/>
    <w:rsid w:val="0051013C"/>
    <w:rsid w:val="00512C4D"/>
    <w:rsid w:val="0051361A"/>
    <w:rsid w:val="00520DDE"/>
    <w:rsid w:val="00527920"/>
    <w:rsid w:val="0053132F"/>
    <w:rsid w:val="00534D28"/>
    <w:rsid w:val="005367CE"/>
    <w:rsid w:val="00536D3F"/>
    <w:rsid w:val="005424A8"/>
    <w:rsid w:val="00543107"/>
    <w:rsid w:val="00544B7D"/>
    <w:rsid w:val="00544C50"/>
    <w:rsid w:val="00545FB2"/>
    <w:rsid w:val="00546872"/>
    <w:rsid w:val="005520D8"/>
    <w:rsid w:val="005559DF"/>
    <w:rsid w:val="00561EEC"/>
    <w:rsid w:val="0056372C"/>
    <w:rsid w:val="00573FD4"/>
    <w:rsid w:val="00582C8C"/>
    <w:rsid w:val="00584793"/>
    <w:rsid w:val="00584CAB"/>
    <w:rsid w:val="00593CE7"/>
    <w:rsid w:val="00594289"/>
    <w:rsid w:val="00597772"/>
    <w:rsid w:val="005A1256"/>
    <w:rsid w:val="005A6DC3"/>
    <w:rsid w:val="005A7483"/>
    <w:rsid w:val="005B0DDD"/>
    <w:rsid w:val="005B680B"/>
    <w:rsid w:val="005C1E53"/>
    <w:rsid w:val="005C2B02"/>
    <w:rsid w:val="005C70B3"/>
    <w:rsid w:val="005D3E03"/>
    <w:rsid w:val="005D3FA2"/>
    <w:rsid w:val="005D66FC"/>
    <w:rsid w:val="005E0B1E"/>
    <w:rsid w:val="005E1C83"/>
    <w:rsid w:val="005E4596"/>
    <w:rsid w:val="005E5F30"/>
    <w:rsid w:val="005F27F9"/>
    <w:rsid w:val="005F4EE1"/>
    <w:rsid w:val="00607AB7"/>
    <w:rsid w:val="00611C0F"/>
    <w:rsid w:val="00612686"/>
    <w:rsid w:val="006140EA"/>
    <w:rsid w:val="00614791"/>
    <w:rsid w:val="00617CB5"/>
    <w:rsid w:val="006222D8"/>
    <w:rsid w:val="00623770"/>
    <w:rsid w:val="00624B2F"/>
    <w:rsid w:val="00631FAA"/>
    <w:rsid w:val="00637039"/>
    <w:rsid w:val="00646695"/>
    <w:rsid w:val="00651E9E"/>
    <w:rsid w:val="006521EC"/>
    <w:rsid w:val="00657A1D"/>
    <w:rsid w:val="006614B7"/>
    <w:rsid w:val="00662439"/>
    <w:rsid w:val="006647FC"/>
    <w:rsid w:val="00666B31"/>
    <w:rsid w:val="0067468E"/>
    <w:rsid w:val="0067496A"/>
    <w:rsid w:val="006759D2"/>
    <w:rsid w:val="00682166"/>
    <w:rsid w:val="00691704"/>
    <w:rsid w:val="006946A6"/>
    <w:rsid w:val="006A01E3"/>
    <w:rsid w:val="006A093B"/>
    <w:rsid w:val="006A548F"/>
    <w:rsid w:val="006A5A6D"/>
    <w:rsid w:val="006B1060"/>
    <w:rsid w:val="006B2DD5"/>
    <w:rsid w:val="006C4771"/>
    <w:rsid w:val="006D0E26"/>
    <w:rsid w:val="006D45E1"/>
    <w:rsid w:val="006E60AA"/>
    <w:rsid w:val="006E7993"/>
    <w:rsid w:val="006F1DA2"/>
    <w:rsid w:val="006F26B8"/>
    <w:rsid w:val="006F5970"/>
    <w:rsid w:val="00703277"/>
    <w:rsid w:val="0071640E"/>
    <w:rsid w:val="00721208"/>
    <w:rsid w:val="007229C0"/>
    <w:rsid w:val="00737D26"/>
    <w:rsid w:val="00755340"/>
    <w:rsid w:val="00762652"/>
    <w:rsid w:val="007648F1"/>
    <w:rsid w:val="007834DF"/>
    <w:rsid w:val="00786E2C"/>
    <w:rsid w:val="007921AC"/>
    <w:rsid w:val="007A3C3D"/>
    <w:rsid w:val="007A4960"/>
    <w:rsid w:val="007E5113"/>
    <w:rsid w:val="007F523B"/>
    <w:rsid w:val="00801D50"/>
    <w:rsid w:val="00804838"/>
    <w:rsid w:val="00810449"/>
    <w:rsid w:val="00811441"/>
    <w:rsid w:val="00811D66"/>
    <w:rsid w:val="00816EA1"/>
    <w:rsid w:val="008172BF"/>
    <w:rsid w:val="00822051"/>
    <w:rsid w:val="0083336F"/>
    <w:rsid w:val="00835462"/>
    <w:rsid w:val="00835724"/>
    <w:rsid w:val="0083689D"/>
    <w:rsid w:val="00840819"/>
    <w:rsid w:val="00850AE1"/>
    <w:rsid w:val="008550A6"/>
    <w:rsid w:val="008733F9"/>
    <w:rsid w:val="008807E7"/>
    <w:rsid w:val="00885E99"/>
    <w:rsid w:val="00893881"/>
    <w:rsid w:val="00895A9E"/>
    <w:rsid w:val="008974D0"/>
    <w:rsid w:val="0089751B"/>
    <w:rsid w:val="00897FBB"/>
    <w:rsid w:val="008A240B"/>
    <w:rsid w:val="008B1DEF"/>
    <w:rsid w:val="008B3587"/>
    <w:rsid w:val="008B4E40"/>
    <w:rsid w:val="008C096D"/>
    <w:rsid w:val="008C176D"/>
    <w:rsid w:val="008E00E1"/>
    <w:rsid w:val="008E17B0"/>
    <w:rsid w:val="008E29F4"/>
    <w:rsid w:val="008E2A07"/>
    <w:rsid w:val="008E6A86"/>
    <w:rsid w:val="008E7633"/>
    <w:rsid w:val="008F57F1"/>
    <w:rsid w:val="008F5E8D"/>
    <w:rsid w:val="008F7E45"/>
    <w:rsid w:val="00902A6F"/>
    <w:rsid w:val="00910C4A"/>
    <w:rsid w:val="0091217C"/>
    <w:rsid w:val="0095464B"/>
    <w:rsid w:val="00956B0A"/>
    <w:rsid w:val="00957072"/>
    <w:rsid w:val="009620BB"/>
    <w:rsid w:val="009642E1"/>
    <w:rsid w:val="00970DD5"/>
    <w:rsid w:val="0097482A"/>
    <w:rsid w:val="00975166"/>
    <w:rsid w:val="0098276D"/>
    <w:rsid w:val="009A06B8"/>
    <w:rsid w:val="009A2C12"/>
    <w:rsid w:val="009A320D"/>
    <w:rsid w:val="009A4608"/>
    <w:rsid w:val="009A4E17"/>
    <w:rsid w:val="009B0B5D"/>
    <w:rsid w:val="009C0E12"/>
    <w:rsid w:val="009D0A38"/>
    <w:rsid w:val="009D2DB6"/>
    <w:rsid w:val="009D73AE"/>
    <w:rsid w:val="009E2106"/>
    <w:rsid w:val="009E2C09"/>
    <w:rsid w:val="009E6A47"/>
    <w:rsid w:val="009F26A2"/>
    <w:rsid w:val="009F2BC7"/>
    <w:rsid w:val="009F5339"/>
    <w:rsid w:val="009F684D"/>
    <w:rsid w:val="00A144C3"/>
    <w:rsid w:val="00A25F40"/>
    <w:rsid w:val="00A27018"/>
    <w:rsid w:val="00A313D4"/>
    <w:rsid w:val="00A328EB"/>
    <w:rsid w:val="00A37D97"/>
    <w:rsid w:val="00A54DFE"/>
    <w:rsid w:val="00A56C7F"/>
    <w:rsid w:val="00A60063"/>
    <w:rsid w:val="00A611D0"/>
    <w:rsid w:val="00A617A5"/>
    <w:rsid w:val="00A62D12"/>
    <w:rsid w:val="00A64A73"/>
    <w:rsid w:val="00A7044F"/>
    <w:rsid w:val="00A7089C"/>
    <w:rsid w:val="00A7190C"/>
    <w:rsid w:val="00A72362"/>
    <w:rsid w:val="00A745DE"/>
    <w:rsid w:val="00A74C2E"/>
    <w:rsid w:val="00A74F1A"/>
    <w:rsid w:val="00A76031"/>
    <w:rsid w:val="00A77ADB"/>
    <w:rsid w:val="00A82806"/>
    <w:rsid w:val="00A83F38"/>
    <w:rsid w:val="00A84B80"/>
    <w:rsid w:val="00A860FA"/>
    <w:rsid w:val="00A911FF"/>
    <w:rsid w:val="00A949D0"/>
    <w:rsid w:val="00A94D98"/>
    <w:rsid w:val="00AA33E9"/>
    <w:rsid w:val="00AB0B06"/>
    <w:rsid w:val="00AB38F8"/>
    <w:rsid w:val="00AB687B"/>
    <w:rsid w:val="00AD1D42"/>
    <w:rsid w:val="00AD257E"/>
    <w:rsid w:val="00AD66F0"/>
    <w:rsid w:val="00AE25F6"/>
    <w:rsid w:val="00AE5DB8"/>
    <w:rsid w:val="00AE699D"/>
    <w:rsid w:val="00AF2C5A"/>
    <w:rsid w:val="00AF433C"/>
    <w:rsid w:val="00AF75A0"/>
    <w:rsid w:val="00B01AD4"/>
    <w:rsid w:val="00B02C72"/>
    <w:rsid w:val="00B058ED"/>
    <w:rsid w:val="00B07F93"/>
    <w:rsid w:val="00B11111"/>
    <w:rsid w:val="00B151E3"/>
    <w:rsid w:val="00B16D0B"/>
    <w:rsid w:val="00B17545"/>
    <w:rsid w:val="00B2644D"/>
    <w:rsid w:val="00B3191A"/>
    <w:rsid w:val="00B31E3B"/>
    <w:rsid w:val="00B33C3E"/>
    <w:rsid w:val="00B520B8"/>
    <w:rsid w:val="00B564D0"/>
    <w:rsid w:val="00B57226"/>
    <w:rsid w:val="00B579B4"/>
    <w:rsid w:val="00B817A7"/>
    <w:rsid w:val="00B838AB"/>
    <w:rsid w:val="00B95E3B"/>
    <w:rsid w:val="00B95E7B"/>
    <w:rsid w:val="00B97770"/>
    <w:rsid w:val="00BB1225"/>
    <w:rsid w:val="00BB4311"/>
    <w:rsid w:val="00BC081A"/>
    <w:rsid w:val="00BC44DF"/>
    <w:rsid w:val="00BC5CA7"/>
    <w:rsid w:val="00BC68E5"/>
    <w:rsid w:val="00BD274F"/>
    <w:rsid w:val="00BD44E6"/>
    <w:rsid w:val="00BE0449"/>
    <w:rsid w:val="00BE3662"/>
    <w:rsid w:val="00BF4FF4"/>
    <w:rsid w:val="00C00719"/>
    <w:rsid w:val="00C04BAF"/>
    <w:rsid w:val="00C25B8C"/>
    <w:rsid w:val="00C26F62"/>
    <w:rsid w:val="00C33D59"/>
    <w:rsid w:val="00C34EDE"/>
    <w:rsid w:val="00C37CF7"/>
    <w:rsid w:val="00C37DD2"/>
    <w:rsid w:val="00C44B03"/>
    <w:rsid w:val="00C5336D"/>
    <w:rsid w:val="00C55AAF"/>
    <w:rsid w:val="00C55F70"/>
    <w:rsid w:val="00C57111"/>
    <w:rsid w:val="00C63712"/>
    <w:rsid w:val="00C64335"/>
    <w:rsid w:val="00C64872"/>
    <w:rsid w:val="00C7762B"/>
    <w:rsid w:val="00C77638"/>
    <w:rsid w:val="00C778AE"/>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F2DE0"/>
    <w:rsid w:val="00CF41F5"/>
    <w:rsid w:val="00CF788E"/>
    <w:rsid w:val="00D049D5"/>
    <w:rsid w:val="00D17189"/>
    <w:rsid w:val="00D2068F"/>
    <w:rsid w:val="00D32DF1"/>
    <w:rsid w:val="00D425BE"/>
    <w:rsid w:val="00D44DA5"/>
    <w:rsid w:val="00D47639"/>
    <w:rsid w:val="00D628CF"/>
    <w:rsid w:val="00D6434A"/>
    <w:rsid w:val="00D64E3B"/>
    <w:rsid w:val="00D72A9E"/>
    <w:rsid w:val="00D73C49"/>
    <w:rsid w:val="00D746FA"/>
    <w:rsid w:val="00D817C0"/>
    <w:rsid w:val="00D81CF1"/>
    <w:rsid w:val="00D84C8C"/>
    <w:rsid w:val="00D90572"/>
    <w:rsid w:val="00D930E6"/>
    <w:rsid w:val="00D94564"/>
    <w:rsid w:val="00DA2043"/>
    <w:rsid w:val="00DA220A"/>
    <w:rsid w:val="00DA4F28"/>
    <w:rsid w:val="00DB5535"/>
    <w:rsid w:val="00DC0BB6"/>
    <w:rsid w:val="00DC1C0D"/>
    <w:rsid w:val="00DC56DA"/>
    <w:rsid w:val="00DD0680"/>
    <w:rsid w:val="00DD1C1A"/>
    <w:rsid w:val="00DD5221"/>
    <w:rsid w:val="00DD6ABF"/>
    <w:rsid w:val="00DE1C3A"/>
    <w:rsid w:val="00DE4423"/>
    <w:rsid w:val="00DE7680"/>
    <w:rsid w:val="00DF2632"/>
    <w:rsid w:val="00DF5AA7"/>
    <w:rsid w:val="00DF70B6"/>
    <w:rsid w:val="00DF7E97"/>
    <w:rsid w:val="00E12901"/>
    <w:rsid w:val="00E13D6D"/>
    <w:rsid w:val="00E179C6"/>
    <w:rsid w:val="00E23141"/>
    <w:rsid w:val="00E2314A"/>
    <w:rsid w:val="00E27D74"/>
    <w:rsid w:val="00E33CA1"/>
    <w:rsid w:val="00E34DEB"/>
    <w:rsid w:val="00E45401"/>
    <w:rsid w:val="00E47E5B"/>
    <w:rsid w:val="00E52298"/>
    <w:rsid w:val="00E5371E"/>
    <w:rsid w:val="00E53B5B"/>
    <w:rsid w:val="00E60BCA"/>
    <w:rsid w:val="00E62549"/>
    <w:rsid w:val="00E66552"/>
    <w:rsid w:val="00E66B27"/>
    <w:rsid w:val="00E737A7"/>
    <w:rsid w:val="00E73ED6"/>
    <w:rsid w:val="00E8059F"/>
    <w:rsid w:val="00E87FBF"/>
    <w:rsid w:val="00E91024"/>
    <w:rsid w:val="00E9675F"/>
    <w:rsid w:val="00E96896"/>
    <w:rsid w:val="00EA6C49"/>
    <w:rsid w:val="00EA79C2"/>
    <w:rsid w:val="00EB752F"/>
    <w:rsid w:val="00EC02B4"/>
    <w:rsid w:val="00EC3455"/>
    <w:rsid w:val="00ED2207"/>
    <w:rsid w:val="00ED2D3F"/>
    <w:rsid w:val="00ED68B1"/>
    <w:rsid w:val="00ED6EA6"/>
    <w:rsid w:val="00ED7760"/>
    <w:rsid w:val="00EE2061"/>
    <w:rsid w:val="00EF3CC6"/>
    <w:rsid w:val="00F0121F"/>
    <w:rsid w:val="00F05025"/>
    <w:rsid w:val="00F0562E"/>
    <w:rsid w:val="00F14BD8"/>
    <w:rsid w:val="00F1565E"/>
    <w:rsid w:val="00F15A8C"/>
    <w:rsid w:val="00F23846"/>
    <w:rsid w:val="00F25965"/>
    <w:rsid w:val="00F30022"/>
    <w:rsid w:val="00F32DF6"/>
    <w:rsid w:val="00F37104"/>
    <w:rsid w:val="00F40C6D"/>
    <w:rsid w:val="00F4279C"/>
    <w:rsid w:val="00F43B6A"/>
    <w:rsid w:val="00F552F7"/>
    <w:rsid w:val="00F66CD2"/>
    <w:rsid w:val="00F67421"/>
    <w:rsid w:val="00F6756C"/>
    <w:rsid w:val="00F730E7"/>
    <w:rsid w:val="00F76F72"/>
    <w:rsid w:val="00F77E91"/>
    <w:rsid w:val="00F82D28"/>
    <w:rsid w:val="00F84159"/>
    <w:rsid w:val="00F90AD1"/>
    <w:rsid w:val="00F92F8F"/>
    <w:rsid w:val="00F93E03"/>
    <w:rsid w:val="00FC3262"/>
    <w:rsid w:val="00FC6929"/>
    <w:rsid w:val="00FD20B7"/>
    <w:rsid w:val="00FE09A2"/>
    <w:rsid w:val="00FE2BA0"/>
    <w:rsid w:val="00FE2F91"/>
    <w:rsid w:val="00FF04CA"/>
    <w:rsid w:val="00FF4608"/>
    <w:rsid w:val="00FF69BE"/>
    <w:rsid w:val="3C88FED4"/>
    <w:rsid w:val="5F58A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community-change-hu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r.msu.edu/resources/msu-extension-six-step-community-change-mode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57f334c6-6955-4b94-9eb7-c538cc39d8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21" ma:contentTypeDescription="Create a new document." ma:contentTypeScope="" ma:versionID="a1ddede1db40ec6b33e138962ca9bfb3">
  <xsd:schema xmlns:xsd="http://www.w3.org/2001/XMLSchema" xmlns:xs="http://www.w3.org/2001/XMLSchema" xmlns:p="http://schemas.microsoft.com/office/2006/metadata/properties" xmlns:ns2="57f334c6-6955-4b94-9eb7-c538cc39d8ec" xmlns:ns3="3039dfd1-6254-42f9-ae24-be2f27f38414" xmlns:ns4="d92d4f40-b75b-4726-8c43-08775ca2dfa8" targetNamespace="http://schemas.microsoft.com/office/2006/metadata/properties" ma:root="true" ma:fieldsID="019f903668f7d97b763e381156aa3d60" ns2:_="" ns3:_="" ns4:_="">
    <xsd:import namespace="57f334c6-6955-4b94-9eb7-c538cc39d8ec"/>
    <xsd:import namespace="3039dfd1-6254-42f9-ae24-be2f27f38414"/>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d92d4f40-b75b-4726-8c43-08775ca2dfa8"/>
    <ds:schemaRef ds:uri="57f334c6-6955-4b94-9eb7-c538cc39d8ec"/>
  </ds:schemaRefs>
</ds:datastoreItem>
</file>

<file path=customXml/itemProps2.xml><?xml version="1.0" encoding="utf-8"?>
<ds:datastoreItem xmlns:ds="http://schemas.openxmlformats.org/officeDocument/2006/customXml" ds:itemID="{0CF0C9DE-B193-424C-8182-A3A2DB30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23</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Shovels, Amy</cp:lastModifiedBy>
  <cp:revision>30</cp:revision>
  <cp:lastPrinted>2026-04-23T16:30:00Z</cp:lastPrinted>
  <dcterms:created xsi:type="dcterms:W3CDTF">2026-05-01T16:48:00Z</dcterms:created>
  <dcterms:modified xsi:type="dcterms:W3CDTF">2026-05-01T18:00:00Z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